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DB7F0" w14:textId="72CF530B" w:rsidR="00F86508" w:rsidRDefault="00F86508" w:rsidP="00F86508">
      <w:pPr>
        <w:pStyle w:val="ListParagraph"/>
        <w:numPr>
          <w:ilvl w:val="0"/>
          <w:numId w:val="4"/>
        </w:numPr>
      </w:pPr>
      <w:r>
        <w:t xml:space="preserve">Make a histogram of </w:t>
      </w:r>
      <w:r>
        <w:rPr>
          <w:i/>
          <w:iCs/>
        </w:rPr>
        <w:t xml:space="preserve">total_penalties </w:t>
      </w:r>
      <w:r>
        <w:t xml:space="preserve">and describe the distribution. </w:t>
      </w:r>
    </w:p>
    <w:p w14:paraId="6F261356" w14:textId="77777777" w:rsidR="00BB028B" w:rsidRPr="00F86508" w:rsidRDefault="00BB028B" w:rsidP="00BB028B">
      <w:pPr>
        <w:rPr>
          <w:color w:val="FF0000"/>
        </w:rPr>
      </w:pPr>
      <w:r w:rsidRPr="00F86508">
        <w:rPr>
          <w:color w:val="FF0000"/>
        </w:rPr>
        <w:t>```{r}</w:t>
      </w:r>
    </w:p>
    <w:p w14:paraId="22C0B8C3" w14:textId="77777777" w:rsidR="00BB028B" w:rsidRPr="00F86508" w:rsidRDefault="00BB028B" w:rsidP="00BB028B">
      <w:pPr>
        <w:rPr>
          <w:color w:val="FF0000"/>
        </w:rPr>
      </w:pPr>
      <w:r w:rsidRPr="00F86508">
        <w:rPr>
          <w:color w:val="FF0000"/>
        </w:rPr>
        <w:t>hist(</w:t>
      </w:r>
      <w:proofErr w:type="spellStart"/>
      <w:r w:rsidRPr="00F86508">
        <w:rPr>
          <w:color w:val="FF0000"/>
        </w:rPr>
        <w:t>handball_clean$total_penalties</w:t>
      </w:r>
      <w:proofErr w:type="spellEnd"/>
      <w:r w:rsidRPr="00F86508">
        <w:rPr>
          <w:color w:val="FF0000"/>
        </w:rPr>
        <w:t>)</w:t>
      </w:r>
    </w:p>
    <w:p w14:paraId="480392E1" w14:textId="56388945" w:rsidR="00BB028B" w:rsidRPr="00BB028B" w:rsidRDefault="00BB028B" w:rsidP="00BB028B">
      <w:pPr>
        <w:rPr>
          <w:color w:val="FF0000"/>
        </w:rPr>
      </w:pPr>
      <w:r w:rsidRPr="00F86508">
        <w:rPr>
          <w:color w:val="FF0000"/>
        </w:rPr>
        <w:t>```</w:t>
      </w:r>
    </w:p>
    <w:p w14:paraId="7AA5958C" w14:textId="70D091F0" w:rsidR="00F14DD3" w:rsidRDefault="00F14DD3" w:rsidP="00F14DD3">
      <w:pPr>
        <w:jc w:val="center"/>
      </w:pPr>
      <w:r>
        <w:rPr>
          <w:noProof/>
        </w:rPr>
        <w:drawing>
          <wp:inline distT="0" distB="0" distL="0" distR="0" wp14:anchorId="0C7B9AA7" wp14:editId="4DC9B91E">
            <wp:extent cx="2946400" cy="2336800"/>
            <wp:effectExtent l="0" t="0" r="0" b="0"/>
            <wp:docPr id="167193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3255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96A5" w14:textId="5161D187" w:rsidR="00F14DD3" w:rsidRDefault="00F14DD3" w:rsidP="00F14DD3">
      <w:pPr>
        <w:rPr>
          <w:color w:val="FF0000"/>
        </w:rPr>
      </w:pPr>
      <w:r>
        <w:rPr>
          <w:color w:val="FF0000"/>
        </w:rPr>
        <w:t xml:space="preserve">The distribution is heavily right skewed meaning its more common to have a lower amount of total_penalties. </w:t>
      </w:r>
    </w:p>
    <w:p w14:paraId="767A09C4" w14:textId="70DD5664" w:rsidR="00F86508" w:rsidRDefault="00F86508" w:rsidP="00F86508">
      <w:pPr>
        <w:pStyle w:val="ListParagraph"/>
        <w:numPr>
          <w:ilvl w:val="0"/>
          <w:numId w:val="4"/>
        </w:numPr>
      </w:pPr>
    </w:p>
    <w:p w14:paraId="7EC1B63A" w14:textId="77777777" w:rsidR="00F86508" w:rsidRDefault="00F86508" w:rsidP="00F86508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t xml:space="preserve">Fit the model: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HPI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total_offense+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total_offense</m:t>
        </m:r>
        <m:r>
          <w:rPr>
            <w:rFonts w:ascii="Cambria Math" w:eastAsiaTheme="minorEastAsia" w:hAnsi="Cambria Math"/>
          </w:rPr>
          <m:t xml:space="preserve">+ε </m:t>
        </m:r>
      </m:oMath>
    </w:p>
    <w:p w14:paraId="2012159E" w14:textId="77777777" w:rsidR="00BB028B" w:rsidRPr="00006F72" w:rsidRDefault="00BB028B" w:rsidP="00BB028B">
      <w:pPr>
        <w:rPr>
          <w:rFonts w:eastAsiaTheme="minorEastAsia"/>
          <w:color w:val="FF0000"/>
        </w:rPr>
      </w:pPr>
      <w:r w:rsidRPr="00006F72">
        <w:rPr>
          <w:rFonts w:eastAsiaTheme="minorEastAsia"/>
          <w:color w:val="FF0000"/>
        </w:rPr>
        <w:t>```{r}</w:t>
      </w:r>
    </w:p>
    <w:p w14:paraId="70D423E4" w14:textId="77777777" w:rsidR="00BB028B" w:rsidRPr="00006F72" w:rsidRDefault="00BB028B" w:rsidP="00BB028B">
      <w:pPr>
        <w:rPr>
          <w:rFonts w:eastAsiaTheme="minorEastAsia"/>
          <w:color w:val="FF0000"/>
        </w:rPr>
      </w:pPr>
      <w:proofErr w:type="spellStart"/>
      <w:r w:rsidRPr="00006F72">
        <w:rPr>
          <w:rFonts w:eastAsiaTheme="minorEastAsia"/>
          <w:color w:val="FF0000"/>
        </w:rPr>
        <w:t>hpi_mod</w:t>
      </w:r>
      <w:proofErr w:type="spellEnd"/>
      <w:r w:rsidRPr="00006F72">
        <w:rPr>
          <w:rFonts w:eastAsiaTheme="minorEastAsia"/>
          <w:color w:val="FF0000"/>
        </w:rPr>
        <w:t xml:space="preserve"> &lt;- </w:t>
      </w:r>
      <w:proofErr w:type="gramStart"/>
      <w:r w:rsidRPr="00006F72">
        <w:rPr>
          <w:rFonts w:eastAsiaTheme="minorEastAsia"/>
          <w:color w:val="FF0000"/>
        </w:rPr>
        <w:t>lm(</w:t>
      </w:r>
      <w:proofErr w:type="spellStart"/>
      <w:proofErr w:type="gramEnd"/>
      <w:r w:rsidRPr="00006F72">
        <w:rPr>
          <w:rFonts w:eastAsiaTheme="minorEastAsia"/>
          <w:color w:val="FF0000"/>
        </w:rPr>
        <w:t>HPI~total_offense+total_penalties</w:t>
      </w:r>
      <w:proofErr w:type="spellEnd"/>
      <w:r w:rsidRPr="00006F72">
        <w:rPr>
          <w:rFonts w:eastAsiaTheme="minorEastAsia"/>
          <w:color w:val="FF0000"/>
        </w:rPr>
        <w:t>, data=</w:t>
      </w:r>
      <w:proofErr w:type="spellStart"/>
      <w:r w:rsidRPr="00006F72">
        <w:rPr>
          <w:rFonts w:eastAsiaTheme="minorEastAsia"/>
          <w:color w:val="FF0000"/>
        </w:rPr>
        <w:t>handball_clean</w:t>
      </w:r>
      <w:proofErr w:type="spellEnd"/>
      <w:r w:rsidRPr="00006F72">
        <w:rPr>
          <w:rFonts w:eastAsiaTheme="minorEastAsia"/>
          <w:color w:val="FF0000"/>
        </w:rPr>
        <w:t>)</w:t>
      </w:r>
    </w:p>
    <w:p w14:paraId="1571C556" w14:textId="77777777" w:rsidR="00BB028B" w:rsidRPr="00006F72" w:rsidRDefault="00BB028B" w:rsidP="00BB028B">
      <w:pPr>
        <w:rPr>
          <w:rFonts w:eastAsiaTheme="minorEastAsia"/>
          <w:color w:val="FF0000"/>
        </w:rPr>
      </w:pPr>
      <w:r w:rsidRPr="00006F72">
        <w:rPr>
          <w:rFonts w:eastAsiaTheme="minorEastAsia"/>
          <w:color w:val="FF0000"/>
        </w:rPr>
        <w:t>summary(</w:t>
      </w:r>
      <w:proofErr w:type="spellStart"/>
      <w:r w:rsidRPr="00006F72">
        <w:rPr>
          <w:rFonts w:eastAsiaTheme="minorEastAsia"/>
          <w:color w:val="FF0000"/>
        </w:rPr>
        <w:t>hpi_mod</w:t>
      </w:r>
      <w:proofErr w:type="spellEnd"/>
      <w:r w:rsidRPr="00006F72">
        <w:rPr>
          <w:rFonts w:eastAsiaTheme="minorEastAsia"/>
          <w:color w:val="FF0000"/>
        </w:rPr>
        <w:t>)</w:t>
      </w:r>
    </w:p>
    <w:p w14:paraId="7CE40071" w14:textId="5A6AB46D" w:rsidR="00BB028B" w:rsidRPr="00BB028B" w:rsidRDefault="00BB028B" w:rsidP="00BB028B">
      <w:pPr>
        <w:rPr>
          <w:rFonts w:eastAsiaTheme="minorEastAsia"/>
          <w:color w:val="FF0000"/>
        </w:rPr>
      </w:pPr>
      <w:r w:rsidRPr="00006F72">
        <w:rPr>
          <w:rFonts w:eastAsiaTheme="minorEastAsia"/>
          <w:color w:val="FF0000"/>
        </w:rPr>
        <w:t>```</w:t>
      </w:r>
    </w:p>
    <w:p w14:paraId="1A3BEE15" w14:textId="77777777" w:rsidR="00F86508" w:rsidRDefault="00F86508" w:rsidP="00F86508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4C51D4" wp14:editId="53EC227B">
            <wp:simplePos x="0" y="0"/>
            <wp:positionH relativeFrom="column">
              <wp:posOffset>891540</wp:posOffset>
            </wp:positionH>
            <wp:positionV relativeFrom="paragraph">
              <wp:posOffset>33422</wp:posOffset>
            </wp:positionV>
            <wp:extent cx="3738282" cy="951217"/>
            <wp:effectExtent l="0" t="0" r="0" b="1905"/>
            <wp:wrapThrough wrapText="bothSides">
              <wp:wrapPolygon edited="0">
                <wp:start x="0" y="0"/>
                <wp:lineTo x="0" y="21355"/>
                <wp:lineTo x="21501" y="21355"/>
                <wp:lineTo x="21501" y="0"/>
                <wp:lineTo x="0" y="0"/>
              </wp:wrapPolygon>
            </wp:wrapThrough>
            <wp:docPr id="452761371" name="Picture 1" descr="A close-up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61371" name="Picture 1" descr="A close-up of numb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82" cy="951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94F09" w14:textId="77777777" w:rsidR="00F86508" w:rsidRDefault="00F86508" w:rsidP="00F86508">
      <w:pPr>
        <w:rPr>
          <w:rFonts w:eastAsiaTheme="minorEastAsia"/>
        </w:rPr>
      </w:pPr>
    </w:p>
    <w:p w14:paraId="33C9B09C" w14:textId="77777777" w:rsidR="00F86508" w:rsidRDefault="00F86508" w:rsidP="00F86508">
      <w:pPr>
        <w:rPr>
          <w:rFonts w:eastAsiaTheme="minorEastAsia"/>
        </w:rPr>
      </w:pPr>
    </w:p>
    <w:p w14:paraId="5B892E2E" w14:textId="77777777" w:rsidR="00F86508" w:rsidRDefault="00F86508" w:rsidP="00F86508">
      <w:pPr>
        <w:rPr>
          <w:rFonts w:eastAsiaTheme="minorEastAsia"/>
          <w:color w:val="FF0000"/>
        </w:rPr>
      </w:pPr>
    </w:p>
    <w:p w14:paraId="38BD8EED" w14:textId="77777777" w:rsidR="00F86508" w:rsidRDefault="00F86508" w:rsidP="00F86508">
      <w:pPr>
        <w:rPr>
          <w:rFonts w:eastAsiaTheme="minorEastAsia"/>
          <w:color w:val="FF0000"/>
        </w:rPr>
      </w:pPr>
    </w:p>
    <w:p w14:paraId="4057C19D" w14:textId="77777777" w:rsidR="00BB028B" w:rsidRPr="00BB028B" w:rsidRDefault="00BB028B" w:rsidP="00BB028B">
      <w:pPr>
        <w:pStyle w:val="ListParagraph"/>
        <w:ind w:left="1440"/>
        <w:rPr>
          <w:rFonts w:eastAsiaTheme="minorEastAsia"/>
        </w:rPr>
      </w:pPr>
    </w:p>
    <w:p w14:paraId="4EBB2572" w14:textId="33328843" w:rsidR="00F86508" w:rsidRPr="00BB028B" w:rsidRDefault="00F86508" w:rsidP="00BB028B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t>I</w:t>
      </w:r>
      <w:r w:rsidRPr="001D0295">
        <w:t xml:space="preserve">nterpret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in the context of </w:t>
      </w:r>
      <w:r w:rsidRPr="00BB028B">
        <w:rPr>
          <w:i/>
          <w:iCs/>
        </w:rPr>
        <w:t>HPI</w:t>
      </w:r>
      <w:r>
        <w:t xml:space="preserve">. </w:t>
      </w:r>
    </w:p>
    <w:p w14:paraId="4ACF3062" w14:textId="77777777" w:rsidR="00F86508" w:rsidRDefault="00F86508" w:rsidP="00F86508">
      <w:pPr>
        <w:rPr>
          <w:color w:val="FF0000"/>
        </w:rPr>
      </w:pPr>
      <w:r>
        <w:rPr>
          <w:color w:val="FF0000"/>
        </w:rPr>
        <w:t>For every additional offensive play, a player’s HPI will increase by 0.017539, provided their total penalties stay constant.</w:t>
      </w:r>
    </w:p>
    <w:p w14:paraId="098004E9" w14:textId="77777777" w:rsidR="00F86508" w:rsidRDefault="00F86508" w:rsidP="00F86508">
      <w:pPr>
        <w:rPr>
          <w:color w:val="FF0000"/>
        </w:rPr>
      </w:pPr>
    </w:p>
    <w:p w14:paraId="0F4901F0" w14:textId="77777777" w:rsidR="00F86508" w:rsidRDefault="00F86508" w:rsidP="00F86508">
      <w:pPr>
        <w:rPr>
          <w:color w:val="FF0000"/>
        </w:rPr>
      </w:pPr>
      <w:r>
        <w:rPr>
          <w:color w:val="FF0000"/>
        </w:rPr>
        <w:t xml:space="preserve">For every additional penalty, a player’s HPI will decrease by 0.071746, provided their total offensive plays remain constant. </w:t>
      </w:r>
    </w:p>
    <w:p w14:paraId="5D46D07A" w14:textId="77777777" w:rsidR="00B27257" w:rsidRDefault="00B27257" w:rsidP="00F86508">
      <w:pPr>
        <w:rPr>
          <w:color w:val="FF0000"/>
        </w:rPr>
      </w:pPr>
    </w:p>
    <w:p w14:paraId="49D3D257" w14:textId="77777777" w:rsidR="00B27257" w:rsidRDefault="00B27257" w:rsidP="00F86508">
      <w:pPr>
        <w:rPr>
          <w:color w:val="FF0000"/>
        </w:rPr>
      </w:pPr>
    </w:p>
    <w:p w14:paraId="538E402B" w14:textId="77777777" w:rsidR="00B27257" w:rsidRDefault="00B27257" w:rsidP="00F86508">
      <w:pPr>
        <w:rPr>
          <w:color w:val="FF0000"/>
        </w:rPr>
      </w:pPr>
    </w:p>
    <w:p w14:paraId="301309F1" w14:textId="77777777" w:rsidR="00B27257" w:rsidRDefault="00B27257" w:rsidP="00F86508">
      <w:pPr>
        <w:rPr>
          <w:color w:val="FF0000"/>
        </w:rPr>
      </w:pPr>
    </w:p>
    <w:p w14:paraId="446E76C4" w14:textId="77777777" w:rsidR="00B27257" w:rsidRDefault="00B27257" w:rsidP="00F86508">
      <w:pPr>
        <w:rPr>
          <w:color w:val="FF0000"/>
        </w:rPr>
      </w:pPr>
    </w:p>
    <w:p w14:paraId="11715EA0" w14:textId="77777777" w:rsidR="00B27257" w:rsidRDefault="00B27257" w:rsidP="00F86508">
      <w:pPr>
        <w:rPr>
          <w:color w:val="FF0000"/>
        </w:rPr>
      </w:pPr>
    </w:p>
    <w:p w14:paraId="717ED63E" w14:textId="77777777" w:rsidR="00B27257" w:rsidRPr="00006F72" w:rsidRDefault="00B27257" w:rsidP="00F86508">
      <w:pPr>
        <w:rPr>
          <w:color w:val="FF0000"/>
        </w:rPr>
      </w:pPr>
    </w:p>
    <w:p w14:paraId="4DF2CB9C" w14:textId="7EDC1CDD" w:rsidR="00F86508" w:rsidRDefault="00F86508" w:rsidP="00F86508">
      <w:pPr>
        <w:pStyle w:val="ListParagraph"/>
      </w:pPr>
    </w:p>
    <w:p w14:paraId="6D38B590" w14:textId="3E70F736" w:rsidR="00F86508" w:rsidRDefault="00F86508" w:rsidP="00F86508">
      <w:pPr>
        <w:pStyle w:val="ListParagraph"/>
        <w:numPr>
          <w:ilvl w:val="0"/>
          <w:numId w:val="4"/>
        </w:numPr>
      </w:pPr>
      <w:r>
        <w:t xml:space="preserve"> </w:t>
      </w:r>
    </w:p>
    <w:p w14:paraId="40401830" w14:textId="76580492" w:rsidR="00F86508" w:rsidRDefault="00A0093B" w:rsidP="00B27257">
      <w:pPr>
        <w:pStyle w:val="ListParagraph"/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04CD0B" wp14:editId="0BD912B1">
            <wp:simplePos x="0" y="0"/>
            <wp:positionH relativeFrom="column">
              <wp:posOffset>2933700</wp:posOffset>
            </wp:positionH>
            <wp:positionV relativeFrom="paragraph">
              <wp:posOffset>287655</wp:posOffset>
            </wp:positionV>
            <wp:extent cx="3695700" cy="2638047"/>
            <wp:effectExtent l="0" t="0" r="0" b="3810"/>
            <wp:wrapThrough wrapText="bothSides">
              <wp:wrapPolygon edited="0">
                <wp:start x="0" y="0"/>
                <wp:lineTo x="0" y="21527"/>
                <wp:lineTo x="21526" y="21527"/>
                <wp:lineTo x="21526" y="0"/>
                <wp:lineTo x="0" y="0"/>
              </wp:wrapPolygon>
            </wp:wrapThrough>
            <wp:docPr id="1417483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8304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63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08">
        <w:t xml:space="preserve">Create a scatterplot with a regression line, of </w:t>
      </w:r>
      <w:r w:rsidR="00F86508" w:rsidRPr="00C92FD4">
        <w:rPr>
          <w:i/>
          <w:iCs/>
        </w:rPr>
        <w:t>HPI</w:t>
      </w:r>
      <w:r w:rsidR="00F86508">
        <w:t xml:space="preserve"> for against total_penalties. Comment on the slope.</w:t>
      </w:r>
    </w:p>
    <w:p w14:paraId="6565076C" w14:textId="273D50F8" w:rsidR="00A0093B" w:rsidRDefault="00A0093B" w:rsidP="00A0093B">
      <w:r w:rsidRPr="006C4E57">
        <w:rPr>
          <w:color w:val="FF0000"/>
        </w:rPr>
        <w:t>```{r}</w:t>
      </w:r>
    </w:p>
    <w:p w14:paraId="6FDAADC5" w14:textId="239D7187" w:rsidR="00A0093B" w:rsidRPr="00B27257" w:rsidRDefault="00A0093B" w:rsidP="00A0093B">
      <w:pPr>
        <w:rPr>
          <w:color w:val="FF0000"/>
        </w:rPr>
      </w:pPr>
      <w:proofErr w:type="gramStart"/>
      <w:r w:rsidRPr="00B27257">
        <w:rPr>
          <w:color w:val="FF0000"/>
        </w:rPr>
        <w:t>plot(</w:t>
      </w:r>
      <w:proofErr w:type="spellStart"/>
      <w:proofErr w:type="gramEnd"/>
      <w:r w:rsidRPr="00B27257">
        <w:rPr>
          <w:color w:val="FF0000"/>
        </w:rPr>
        <w:t>handball_clean$HPI</w:t>
      </w:r>
      <w:proofErr w:type="spellEnd"/>
      <w:r w:rsidRPr="00B27257">
        <w:rPr>
          <w:color w:val="FF0000"/>
        </w:rPr>
        <w:t xml:space="preserve"> ~ </w:t>
      </w:r>
      <w:proofErr w:type="spellStart"/>
      <w:r w:rsidRPr="00B27257">
        <w:rPr>
          <w:color w:val="FF0000"/>
        </w:rPr>
        <w:t>handball_clean$total_penalties</w:t>
      </w:r>
      <w:proofErr w:type="spellEnd"/>
      <w:r w:rsidRPr="00B27257">
        <w:rPr>
          <w:color w:val="FF0000"/>
        </w:rPr>
        <w:t>)</w:t>
      </w:r>
    </w:p>
    <w:p w14:paraId="33496237" w14:textId="61CA0E1A" w:rsidR="00A0093B" w:rsidRPr="00B27257" w:rsidRDefault="00A0093B" w:rsidP="00A0093B">
      <w:pPr>
        <w:rPr>
          <w:color w:val="FF0000"/>
        </w:rPr>
      </w:pPr>
      <w:proofErr w:type="spellStart"/>
      <w:r w:rsidRPr="00B27257">
        <w:rPr>
          <w:color w:val="FF0000"/>
        </w:rPr>
        <w:t>abline</w:t>
      </w:r>
      <w:proofErr w:type="spellEnd"/>
      <w:r w:rsidRPr="00B27257">
        <w:rPr>
          <w:color w:val="FF0000"/>
        </w:rPr>
        <w:t>(</w:t>
      </w:r>
      <w:proofErr w:type="spellStart"/>
      <w:r w:rsidRPr="00B27257">
        <w:rPr>
          <w:color w:val="FF0000"/>
        </w:rPr>
        <w:t>hpi_mod</w:t>
      </w:r>
      <w:proofErr w:type="spellEnd"/>
      <w:r w:rsidRPr="00B27257">
        <w:rPr>
          <w:color w:val="FF0000"/>
        </w:rPr>
        <w:t>)</w:t>
      </w:r>
    </w:p>
    <w:p w14:paraId="014E0977" w14:textId="1480F23C" w:rsidR="00A0093B" w:rsidRPr="00A0093B" w:rsidRDefault="00A0093B" w:rsidP="00A0093B">
      <w:pPr>
        <w:rPr>
          <w:color w:val="FF0000"/>
        </w:rPr>
      </w:pPr>
      <w:r w:rsidRPr="006C4E57">
        <w:rPr>
          <w:color w:val="FF0000"/>
        </w:rPr>
        <w:t>``</w:t>
      </w:r>
      <w:r>
        <w:rPr>
          <w:color w:val="FF0000"/>
        </w:rPr>
        <w:t>`</w:t>
      </w:r>
    </w:p>
    <w:p w14:paraId="5DB1F135" w14:textId="5312DE6B" w:rsidR="00F86508" w:rsidRDefault="00F86508" w:rsidP="00B27257">
      <w:pPr>
        <w:jc w:val="center"/>
      </w:pPr>
    </w:p>
    <w:p w14:paraId="0B2E52C4" w14:textId="2C20538B" w:rsidR="00B27257" w:rsidRDefault="00B27257" w:rsidP="00F86508">
      <w:pPr>
        <w:rPr>
          <w:color w:val="FF0000"/>
        </w:rPr>
      </w:pPr>
      <w:r>
        <w:rPr>
          <w:color w:val="FF0000"/>
        </w:rPr>
        <w:t>The plot has a slightly positive slope.</w:t>
      </w:r>
      <w:r w:rsidR="00A0093B">
        <w:rPr>
          <w:color w:val="FF0000"/>
        </w:rPr>
        <w:t xml:space="preserve"> Note that the slope is positive even though the coefficient in the fitted model is negative, this is likely because the two variables are both heavily dependent on playing time</w:t>
      </w:r>
    </w:p>
    <w:p w14:paraId="20CF52A3" w14:textId="77777777" w:rsidR="00A0093B" w:rsidRDefault="00A0093B" w:rsidP="00F86508">
      <w:pPr>
        <w:rPr>
          <w:color w:val="FF0000"/>
        </w:rPr>
      </w:pPr>
    </w:p>
    <w:p w14:paraId="7ED16AA3" w14:textId="77777777" w:rsidR="00A0093B" w:rsidRDefault="00A0093B" w:rsidP="00F86508">
      <w:pPr>
        <w:rPr>
          <w:color w:val="FF0000"/>
        </w:rPr>
      </w:pPr>
    </w:p>
    <w:p w14:paraId="1D644885" w14:textId="77777777" w:rsidR="00A0093B" w:rsidRPr="00B27257" w:rsidRDefault="00A0093B" w:rsidP="00F86508">
      <w:pPr>
        <w:rPr>
          <w:color w:val="FF0000"/>
        </w:rPr>
      </w:pPr>
    </w:p>
    <w:p w14:paraId="0E7F5506" w14:textId="6497A8FB" w:rsidR="00F86508" w:rsidRDefault="00A0093B" w:rsidP="00F86508">
      <w:pPr>
        <w:pStyle w:val="ListParagraph"/>
        <w:numPr>
          <w:ilvl w:val="1"/>
          <w:numId w:val="4"/>
        </w:numPr>
      </w:pPr>
      <w:r>
        <w:rPr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6C7F54E6" wp14:editId="5CB3484D">
            <wp:simplePos x="0" y="0"/>
            <wp:positionH relativeFrom="column">
              <wp:posOffset>3057525</wp:posOffset>
            </wp:positionH>
            <wp:positionV relativeFrom="paragraph">
              <wp:posOffset>242570</wp:posOffset>
            </wp:positionV>
            <wp:extent cx="3314700" cy="2576195"/>
            <wp:effectExtent l="0" t="0" r="0" b="1905"/>
            <wp:wrapThrough wrapText="bothSides">
              <wp:wrapPolygon edited="0">
                <wp:start x="0" y="0"/>
                <wp:lineTo x="0" y="21509"/>
                <wp:lineTo x="21517" y="21509"/>
                <wp:lineTo x="21517" y="0"/>
                <wp:lineTo x="0" y="0"/>
              </wp:wrapPolygon>
            </wp:wrapThrough>
            <wp:docPr id="168912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203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08">
        <w:t xml:space="preserve"> Create a scatterplot a regression line of </w:t>
      </w:r>
      <w:r w:rsidR="00F86508" w:rsidRPr="00C92FD4">
        <w:rPr>
          <w:i/>
          <w:iCs/>
        </w:rPr>
        <w:t>HPI</w:t>
      </w:r>
      <w:r w:rsidR="00F86508">
        <w:t xml:space="preserve"> against total_offense. Comment on the slope.</w:t>
      </w:r>
    </w:p>
    <w:p w14:paraId="3401A6C1" w14:textId="741A9BD0" w:rsidR="00A0093B" w:rsidRPr="006C4E57" w:rsidRDefault="00A0093B" w:rsidP="00A0093B">
      <w:r w:rsidRPr="006C4E57">
        <w:rPr>
          <w:color w:val="FF0000"/>
        </w:rPr>
        <w:t>```{r}</w:t>
      </w:r>
    </w:p>
    <w:p w14:paraId="3E66FFCA" w14:textId="669293E5" w:rsidR="00A0093B" w:rsidRPr="00B27257" w:rsidRDefault="00A0093B" w:rsidP="00A0093B">
      <w:pPr>
        <w:rPr>
          <w:color w:val="FF0000"/>
        </w:rPr>
      </w:pPr>
      <w:proofErr w:type="gramStart"/>
      <w:r w:rsidRPr="00B27257">
        <w:rPr>
          <w:color w:val="FF0000"/>
        </w:rPr>
        <w:t>plot(</w:t>
      </w:r>
      <w:proofErr w:type="spellStart"/>
      <w:proofErr w:type="gramEnd"/>
      <w:r w:rsidRPr="00B27257">
        <w:rPr>
          <w:color w:val="FF0000"/>
        </w:rPr>
        <w:t>handball_clean$HPI</w:t>
      </w:r>
      <w:proofErr w:type="spellEnd"/>
      <w:r w:rsidRPr="00B27257">
        <w:rPr>
          <w:color w:val="FF0000"/>
        </w:rPr>
        <w:t xml:space="preserve"> ~ </w:t>
      </w:r>
      <w:proofErr w:type="spellStart"/>
      <w:r w:rsidRPr="00B27257">
        <w:rPr>
          <w:color w:val="FF0000"/>
        </w:rPr>
        <w:t>handball_clean$total_offense</w:t>
      </w:r>
      <w:proofErr w:type="spellEnd"/>
      <w:r w:rsidRPr="00B27257">
        <w:rPr>
          <w:color w:val="FF0000"/>
        </w:rPr>
        <w:t>)</w:t>
      </w:r>
    </w:p>
    <w:p w14:paraId="106FB021" w14:textId="77777777" w:rsidR="00A0093B" w:rsidRDefault="00A0093B" w:rsidP="00A0093B">
      <w:pPr>
        <w:rPr>
          <w:color w:val="FF0000"/>
        </w:rPr>
      </w:pPr>
      <w:proofErr w:type="spellStart"/>
      <w:r w:rsidRPr="00B27257">
        <w:rPr>
          <w:color w:val="FF0000"/>
        </w:rPr>
        <w:t>abline</w:t>
      </w:r>
      <w:proofErr w:type="spellEnd"/>
      <w:r w:rsidRPr="00B27257">
        <w:rPr>
          <w:color w:val="FF0000"/>
        </w:rPr>
        <w:t>(</w:t>
      </w:r>
      <w:proofErr w:type="spellStart"/>
      <w:r w:rsidRPr="00B27257">
        <w:rPr>
          <w:color w:val="FF0000"/>
        </w:rPr>
        <w:t>hpi_mod</w:t>
      </w:r>
      <w:proofErr w:type="spellEnd"/>
      <w:r w:rsidRPr="00B27257">
        <w:rPr>
          <w:color w:val="FF0000"/>
        </w:rPr>
        <w:t>)</w:t>
      </w:r>
    </w:p>
    <w:p w14:paraId="48D8B81F" w14:textId="656C518C" w:rsidR="00A0093B" w:rsidRPr="00A0093B" w:rsidRDefault="00A0093B" w:rsidP="00A0093B">
      <w:pPr>
        <w:rPr>
          <w:color w:val="FF0000"/>
        </w:rPr>
      </w:pPr>
      <w:r w:rsidRPr="006C4E57">
        <w:rPr>
          <w:color w:val="FF0000"/>
        </w:rPr>
        <w:t>```</w:t>
      </w:r>
    </w:p>
    <w:p w14:paraId="55800E57" w14:textId="70F0E540" w:rsidR="00B27257" w:rsidRDefault="00B27257" w:rsidP="00B27257">
      <w:pPr>
        <w:jc w:val="center"/>
        <w:rPr>
          <w:color w:val="FF0000"/>
        </w:rPr>
      </w:pPr>
    </w:p>
    <w:p w14:paraId="0F288EB6" w14:textId="643EE20D" w:rsidR="00B27257" w:rsidRDefault="00B27257" w:rsidP="00F86508">
      <w:pPr>
        <w:rPr>
          <w:color w:val="FF0000"/>
        </w:rPr>
      </w:pPr>
      <w:r>
        <w:rPr>
          <w:color w:val="FF0000"/>
        </w:rPr>
        <w:t xml:space="preserve">The plot has a steep positive slope. </w:t>
      </w:r>
    </w:p>
    <w:p w14:paraId="7179EAFC" w14:textId="56BB291B" w:rsidR="00F86508" w:rsidRDefault="00F86508" w:rsidP="00FA446B"/>
    <w:p w14:paraId="4707B9BE" w14:textId="77777777" w:rsidR="00A0093B" w:rsidRDefault="00A0093B" w:rsidP="00FA446B"/>
    <w:p w14:paraId="519C5F36" w14:textId="77777777" w:rsidR="00A0093B" w:rsidRDefault="00A0093B" w:rsidP="00FA446B"/>
    <w:p w14:paraId="76A8644F" w14:textId="77777777" w:rsidR="00A0093B" w:rsidRDefault="00A0093B" w:rsidP="00FA446B"/>
    <w:p w14:paraId="6F9CB11C" w14:textId="77777777" w:rsidR="00A0093B" w:rsidRDefault="00A0093B" w:rsidP="00FA446B"/>
    <w:p w14:paraId="5C0A682D" w14:textId="77777777" w:rsidR="00A0093B" w:rsidRDefault="00A0093B" w:rsidP="00FA446B"/>
    <w:p w14:paraId="382F5241" w14:textId="77777777" w:rsidR="00A0093B" w:rsidRDefault="00A0093B" w:rsidP="00FA446B"/>
    <w:p w14:paraId="4AAE3572" w14:textId="593800B8" w:rsidR="00633F1C" w:rsidRDefault="00633F1C" w:rsidP="00633F1C">
      <w:pPr>
        <w:pStyle w:val="ListParagraph"/>
        <w:numPr>
          <w:ilvl w:val="0"/>
          <w:numId w:val="4"/>
        </w:numPr>
      </w:pPr>
      <w:r>
        <w:t xml:space="preserve">Find and interpret a 98% confidence interval for the mean </w:t>
      </w:r>
      <w:r w:rsidRPr="00633F1C">
        <w:rPr>
          <w:i/>
          <w:iCs/>
        </w:rPr>
        <w:t>HPI</w:t>
      </w:r>
      <w:r>
        <w:t xml:space="preserve"> of players with 30 </w:t>
      </w:r>
      <w:r w:rsidRPr="00633F1C">
        <w:rPr>
          <w:i/>
          <w:iCs/>
        </w:rPr>
        <w:t>total_penalties</w:t>
      </w:r>
      <w:r>
        <w:t xml:space="preserve">. </w:t>
      </w:r>
    </w:p>
    <w:p w14:paraId="5C9D39EA" w14:textId="77777777" w:rsidR="0017286D" w:rsidRPr="0017286D" w:rsidRDefault="0017286D" w:rsidP="0017286D">
      <w:pPr>
        <w:rPr>
          <w:color w:val="FF0000"/>
        </w:rPr>
      </w:pPr>
      <w:r w:rsidRPr="0017286D">
        <w:rPr>
          <w:color w:val="FF0000"/>
        </w:rPr>
        <w:t>```{r}</w:t>
      </w:r>
    </w:p>
    <w:p w14:paraId="16C39AC1" w14:textId="2966C8DA" w:rsidR="0017286D" w:rsidRPr="0017286D" w:rsidRDefault="0017286D" w:rsidP="0017286D">
      <w:pPr>
        <w:rPr>
          <w:color w:val="FF0000"/>
        </w:rPr>
      </w:pPr>
      <w:r w:rsidRPr="0017286D">
        <w:rPr>
          <w:color w:val="FF0000"/>
        </w:rPr>
        <w:t xml:space="preserve">mod &lt;- </w:t>
      </w:r>
      <w:proofErr w:type="gramStart"/>
      <w:r w:rsidRPr="0017286D">
        <w:rPr>
          <w:color w:val="FF0000"/>
        </w:rPr>
        <w:t>lm(</w:t>
      </w:r>
      <w:proofErr w:type="gramEnd"/>
      <w:r w:rsidRPr="0017286D">
        <w:rPr>
          <w:color w:val="FF0000"/>
        </w:rPr>
        <w:t>HPI ~ total_penalties, data=</w:t>
      </w:r>
      <w:proofErr w:type="spellStart"/>
      <w:r w:rsidRPr="0017286D">
        <w:rPr>
          <w:color w:val="FF0000"/>
        </w:rPr>
        <w:t>handball_</w:t>
      </w:r>
      <w:r w:rsidR="00906393">
        <w:rPr>
          <w:color w:val="FF0000"/>
        </w:rPr>
        <w:t>df</w:t>
      </w:r>
      <w:proofErr w:type="spellEnd"/>
      <w:r w:rsidRPr="0017286D">
        <w:rPr>
          <w:color w:val="FF0000"/>
        </w:rPr>
        <w:t>)</w:t>
      </w:r>
    </w:p>
    <w:p w14:paraId="57A322B0" w14:textId="77777777" w:rsidR="0017286D" w:rsidRPr="0017286D" w:rsidRDefault="0017286D" w:rsidP="0017286D">
      <w:pPr>
        <w:rPr>
          <w:color w:val="FF0000"/>
        </w:rPr>
      </w:pPr>
      <w:proofErr w:type="spellStart"/>
      <w:r w:rsidRPr="0017286D">
        <w:rPr>
          <w:color w:val="FF0000"/>
        </w:rPr>
        <w:t>newx</w:t>
      </w:r>
      <w:proofErr w:type="spellEnd"/>
      <w:r w:rsidRPr="0017286D">
        <w:rPr>
          <w:color w:val="FF0000"/>
        </w:rPr>
        <w:t xml:space="preserve"> &lt;- </w:t>
      </w:r>
      <w:proofErr w:type="spellStart"/>
      <w:proofErr w:type="gramStart"/>
      <w:r w:rsidRPr="0017286D">
        <w:rPr>
          <w:color w:val="FF0000"/>
        </w:rPr>
        <w:t>data.frame</w:t>
      </w:r>
      <w:proofErr w:type="spellEnd"/>
      <w:proofErr w:type="gramEnd"/>
      <w:r w:rsidRPr="0017286D">
        <w:rPr>
          <w:color w:val="FF0000"/>
        </w:rPr>
        <w:t>(total_penalties=30)</w:t>
      </w:r>
    </w:p>
    <w:p w14:paraId="6840E8C4" w14:textId="77777777" w:rsidR="0017286D" w:rsidRPr="0017286D" w:rsidRDefault="0017286D" w:rsidP="0017286D">
      <w:pPr>
        <w:rPr>
          <w:color w:val="FF0000"/>
        </w:rPr>
      </w:pPr>
      <w:proofErr w:type="gramStart"/>
      <w:r w:rsidRPr="0017286D">
        <w:rPr>
          <w:color w:val="FF0000"/>
        </w:rPr>
        <w:t>predict(</w:t>
      </w:r>
      <w:proofErr w:type="gramEnd"/>
      <w:r w:rsidRPr="0017286D">
        <w:rPr>
          <w:color w:val="FF0000"/>
        </w:rPr>
        <w:t xml:space="preserve">mod, </w:t>
      </w:r>
      <w:proofErr w:type="spellStart"/>
      <w:r w:rsidRPr="0017286D">
        <w:rPr>
          <w:color w:val="FF0000"/>
        </w:rPr>
        <w:t>newx,interval</w:t>
      </w:r>
      <w:proofErr w:type="spellEnd"/>
      <w:r w:rsidRPr="0017286D">
        <w:rPr>
          <w:color w:val="FF0000"/>
        </w:rPr>
        <w:t>="confidence", level = 0.98)</w:t>
      </w:r>
    </w:p>
    <w:p w14:paraId="68CD709F" w14:textId="77777777" w:rsidR="0017286D" w:rsidRDefault="0017286D" w:rsidP="000474ED">
      <w:pPr>
        <w:rPr>
          <w:color w:val="FF0000"/>
        </w:rPr>
      </w:pPr>
      <w:r w:rsidRPr="0017286D">
        <w:rPr>
          <w:color w:val="FF0000"/>
        </w:rPr>
        <w:t>```</w:t>
      </w:r>
    </w:p>
    <w:p w14:paraId="46357CC8" w14:textId="79591026" w:rsidR="0017286D" w:rsidRPr="0017286D" w:rsidRDefault="0017286D" w:rsidP="000474ED">
      <w:pPr>
        <w:rPr>
          <w:color w:val="FF0000"/>
        </w:rPr>
      </w:pPr>
      <w:r w:rsidRPr="0017286D">
        <w:rPr>
          <w:b/>
          <w:bCs/>
          <w:color w:val="FF0000"/>
        </w:rPr>
        <w:t>(69.11, 69.97)</w:t>
      </w:r>
    </w:p>
    <w:p w14:paraId="29AB233A" w14:textId="1B0F4BE4" w:rsidR="000474ED" w:rsidRPr="00A0093B" w:rsidRDefault="0017286D" w:rsidP="000474ED">
      <w:pPr>
        <w:rPr>
          <w:color w:val="FF0000"/>
        </w:rPr>
      </w:pPr>
      <w:r>
        <w:rPr>
          <w:color w:val="FF0000"/>
        </w:rPr>
        <w:t>We are 98% confident</w:t>
      </w:r>
      <w:r w:rsidRPr="0017286D">
        <w:rPr>
          <w:color w:val="FF0000"/>
        </w:rPr>
        <w:t xml:space="preserve"> that the mean </w:t>
      </w:r>
      <w:r>
        <w:rPr>
          <w:color w:val="FF0000"/>
        </w:rPr>
        <w:t>HPI</w:t>
      </w:r>
      <w:r w:rsidRPr="0017286D">
        <w:rPr>
          <w:color w:val="FF0000"/>
        </w:rPr>
        <w:t xml:space="preserve"> for all </w:t>
      </w:r>
      <w:r>
        <w:rPr>
          <w:color w:val="FF0000"/>
        </w:rPr>
        <w:t>players</w:t>
      </w:r>
      <w:r w:rsidRPr="0017286D">
        <w:rPr>
          <w:color w:val="FF0000"/>
        </w:rPr>
        <w:t xml:space="preserve"> </w:t>
      </w:r>
      <w:r>
        <w:rPr>
          <w:color w:val="FF0000"/>
        </w:rPr>
        <w:t>with 30 total penalties for the season</w:t>
      </w:r>
      <w:r w:rsidRPr="0017286D">
        <w:rPr>
          <w:color w:val="FF0000"/>
        </w:rPr>
        <w:t xml:space="preserve"> is between </w:t>
      </w:r>
      <w:r>
        <w:rPr>
          <w:color w:val="FF0000"/>
        </w:rPr>
        <w:t>69.11</w:t>
      </w:r>
      <w:r w:rsidRPr="0017286D">
        <w:rPr>
          <w:color w:val="FF0000"/>
        </w:rPr>
        <w:t xml:space="preserve"> and </w:t>
      </w:r>
      <w:r>
        <w:rPr>
          <w:color w:val="FF0000"/>
        </w:rPr>
        <w:t>69.97.</w:t>
      </w:r>
    </w:p>
    <w:p w14:paraId="7CA6B598" w14:textId="633C9B8F" w:rsidR="00633F1C" w:rsidRDefault="00633F1C" w:rsidP="00633F1C">
      <w:pPr>
        <w:pStyle w:val="ListParagraph"/>
        <w:numPr>
          <w:ilvl w:val="0"/>
          <w:numId w:val="4"/>
        </w:numPr>
      </w:pPr>
      <w:r>
        <w:lastRenderedPageBreak/>
        <w:t xml:space="preserve">Find and interpret a 98% prediction interval for the </w:t>
      </w:r>
      <w:r w:rsidRPr="00633F1C">
        <w:rPr>
          <w:i/>
          <w:iCs/>
        </w:rPr>
        <w:t>HPI</w:t>
      </w:r>
      <w:r>
        <w:t xml:space="preserve"> of a player with 30 </w:t>
      </w:r>
      <w:r w:rsidRPr="00633F1C">
        <w:rPr>
          <w:i/>
          <w:iCs/>
        </w:rPr>
        <w:t>total_penalties</w:t>
      </w:r>
      <w:r>
        <w:t xml:space="preserve">. </w:t>
      </w:r>
    </w:p>
    <w:p w14:paraId="1B119504" w14:textId="77777777" w:rsidR="0017286D" w:rsidRPr="0017286D" w:rsidRDefault="0017286D" w:rsidP="0017286D">
      <w:pPr>
        <w:rPr>
          <w:color w:val="FF0000"/>
        </w:rPr>
      </w:pPr>
      <w:r w:rsidRPr="0017286D">
        <w:rPr>
          <w:color w:val="FF0000"/>
        </w:rPr>
        <w:t>```{r}</w:t>
      </w:r>
    </w:p>
    <w:p w14:paraId="0C8E8695" w14:textId="33A25995" w:rsidR="0017286D" w:rsidRPr="0017286D" w:rsidRDefault="0017286D" w:rsidP="0017286D">
      <w:pPr>
        <w:rPr>
          <w:color w:val="FF0000"/>
        </w:rPr>
      </w:pPr>
      <w:r w:rsidRPr="0017286D">
        <w:rPr>
          <w:color w:val="FF0000"/>
        </w:rPr>
        <w:t xml:space="preserve">mod &lt;- </w:t>
      </w:r>
      <w:proofErr w:type="gramStart"/>
      <w:r w:rsidRPr="0017286D">
        <w:rPr>
          <w:color w:val="FF0000"/>
        </w:rPr>
        <w:t>lm(</w:t>
      </w:r>
      <w:proofErr w:type="gramEnd"/>
      <w:r w:rsidRPr="0017286D">
        <w:rPr>
          <w:color w:val="FF0000"/>
        </w:rPr>
        <w:t>HPI ~ total_penalties, data=</w:t>
      </w:r>
      <w:proofErr w:type="spellStart"/>
      <w:r w:rsidRPr="0017286D">
        <w:rPr>
          <w:color w:val="FF0000"/>
        </w:rPr>
        <w:t>handball_</w:t>
      </w:r>
      <w:r w:rsidR="00906393">
        <w:rPr>
          <w:color w:val="FF0000"/>
        </w:rPr>
        <w:t>df</w:t>
      </w:r>
      <w:proofErr w:type="spellEnd"/>
      <w:r w:rsidRPr="0017286D">
        <w:rPr>
          <w:color w:val="FF0000"/>
        </w:rPr>
        <w:t>)</w:t>
      </w:r>
    </w:p>
    <w:p w14:paraId="3BE1A8C5" w14:textId="77777777" w:rsidR="0017286D" w:rsidRPr="0017286D" w:rsidRDefault="0017286D" w:rsidP="0017286D">
      <w:pPr>
        <w:rPr>
          <w:color w:val="FF0000"/>
        </w:rPr>
      </w:pPr>
      <w:proofErr w:type="spellStart"/>
      <w:r w:rsidRPr="0017286D">
        <w:rPr>
          <w:color w:val="FF0000"/>
        </w:rPr>
        <w:t>newx</w:t>
      </w:r>
      <w:proofErr w:type="spellEnd"/>
      <w:r w:rsidRPr="0017286D">
        <w:rPr>
          <w:color w:val="FF0000"/>
        </w:rPr>
        <w:t xml:space="preserve"> &lt;- </w:t>
      </w:r>
      <w:proofErr w:type="spellStart"/>
      <w:proofErr w:type="gramStart"/>
      <w:r w:rsidRPr="0017286D">
        <w:rPr>
          <w:color w:val="FF0000"/>
        </w:rPr>
        <w:t>data.frame</w:t>
      </w:r>
      <w:proofErr w:type="spellEnd"/>
      <w:proofErr w:type="gramEnd"/>
      <w:r w:rsidRPr="0017286D">
        <w:rPr>
          <w:color w:val="FF0000"/>
        </w:rPr>
        <w:t>(total_penalties=30)</w:t>
      </w:r>
    </w:p>
    <w:p w14:paraId="384B9867" w14:textId="08DB5AEE" w:rsidR="0017286D" w:rsidRPr="0017286D" w:rsidRDefault="0017286D" w:rsidP="0017286D">
      <w:pPr>
        <w:rPr>
          <w:color w:val="FF0000"/>
        </w:rPr>
      </w:pPr>
      <w:proofErr w:type="gramStart"/>
      <w:r w:rsidRPr="0017286D">
        <w:rPr>
          <w:color w:val="FF0000"/>
        </w:rPr>
        <w:t>predict(</w:t>
      </w:r>
      <w:proofErr w:type="gramEnd"/>
      <w:r w:rsidRPr="0017286D">
        <w:rPr>
          <w:color w:val="FF0000"/>
        </w:rPr>
        <w:t xml:space="preserve">mod, </w:t>
      </w:r>
      <w:proofErr w:type="spellStart"/>
      <w:r w:rsidRPr="0017286D">
        <w:rPr>
          <w:color w:val="FF0000"/>
        </w:rPr>
        <w:t>newx,interval</w:t>
      </w:r>
      <w:proofErr w:type="spellEnd"/>
      <w:r w:rsidRPr="0017286D">
        <w:rPr>
          <w:color w:val="FF0000"/>
        </w:rPr>
        <w:t>="</w:t>
      </w:r>
      <w:r>
        <w:rPr>
          <w:color w:val="FF0000"/>
        </w:rPr>
        <w:t>prediction</w:t>
      </w:r>
      <w:r w:rsidRPr="0017286D">
        <w:rPr>
          <w:color w:val="FF0000"/>
        </w:rPr>
        <w:t>", level = 0.98)</w:t>
      </w:r>
    </w:p>
    <w:p w14:paraId="22EBF3FF" w14:textId="77777777" w:rsidR="0017286D" w:rsidRDefault="0017286D" w:rsidP="0017286D">
      <w:pPr>
        <w:rPr>
          <w:color w:val="FF0000"/>
        </w:rPr>
      </w:pPr>
      <w:r w:rsidRPr="0017286D">
        <w:rPr>
          <w:color w:val="FF0000"/>
        </w:rPr>
        <w:t>```</w:t>
      </w:r>
    </w:p>
    <w:p w14:paraId="61B0DFA1" w14:textId="37B481FF" w:rsidR="0017286D" w:rsidRPr="0017286D" w:rsidRDefault="0017286D" w:rsidP="0017286D">
      <w:pPr>
        <w:rPr>
          <w:color w:val="FF0000"/>
        </w:rPr>
      </w:pPr>
      <w:r w:rsidRPr="0017286D">
        <w:rPr>
          <w:b/>
          <w:bCs/>
          <w:color w:val="FF0000"/>
        </w:rPr>
        <w:t>(62.</w:t>
      </w:r>
      <w:r>
        <w:rPr>
          <w:b/>
          <w:bCs/>
          <w:color w:val="FF0000"/>
        </w:rPr>
        <w:t>3</w:t>
      </w:r>
      <w:r w:rsidRPr="0017286D">
        <w:rPr>
          <w:b/>
          <w:bCs/>
          <w:color w:val="FF0000"/>
        </w:rPr>
        <w:t>, 76.78)</w:t>
      </w:r>
    </w:p>
    <w:p w14:paraId="59800A97" w14:textId="39D57409" w:rsidR="0017286D" w:rsidRDefault="0017286D" w:rsidP="0017286D">
      <w:pPr>
        <w:rPr>
          <w:color w:val="FF0000"/>
        </w:rPr>
      </w:pPr>
      <w:r>
        <w:rPr>
          <w:color w:val="FF0000"/>
        </w:rPr>
        <w:t>We are 98% confident</w:t>
      </w:r>
      <w:r w:rsidRPr="0017286D">
        <w:rPr>
          <w:color w:val="FF0000"/>
        </w:rPr>
        <w:t xml:space="preserve"> that a </w:t>
      </w:r>
      <w:r>
        <w:rPr>
          <w:color w:val="FF0000"/>
        </w:rPr>
        <w:t>player</w:t>
      </w:r>
      <w:r w:rsidRPr="0017286D">
        <w:rPr>
          <w:color w:val="FF0000"/>
        </w:rPr>
        <w:t xml:space="preserve"> </w:t>
      </w:r>
      <w:r>
        <w:rPr>
          <w:color w:val="FF0000"/>
        </w:rPr>
        <w:t>with 30 total penalties for the season</w:t>
      </w:r>
      <w:r w:rsidRPr="0017286D">
        <w:rPr>
          <w:color w:val="FF0000"/>
        </w:rPr>
        <w:t xml:space="preserve"> will </w:t>
      </w:r>
      <w:r>
        <w:rPr>
          <w:color w:val="FF0000"/>
        </w:rPr>
        <w:t>have an HPI between</w:t>
      </w:r>
      <w:r w:rsidRPr="0017286D">
        <w:rPr>
          <w:color w:val="FF0000"/>
        </w:rPr>
        <w:t xml:space="preserve"> 62.3 and 76.78</w:t>
      </w:r>
      <w:r>
        <w:rPr>
          <w:color w:val="FF0000"/>
        </w:rPr>
        <w:t xml:space="preserve">. </w:t>
      </w:r>
    </w:p>
    <w:p w14:paraId="71DC03AE" w14:textId="66CCA92E" w:rsidR="0017286D" w:rsidRDefault="0017286D" w:rsidP="00A81414"/>
    <w:p w14:paraId="454389DD" w14:textId="404B4836" w:rsidR="00633F1C" w:rsidRDefault="00633F1C" w:rsidP="00504E33">
      <w:pPr>
        <w:pStyle w:val="ListParagraph"/>
        <w:numPr>
          <w:ilvl w:val="0"/>
          <w:numId w:val="4"/>
        </w:numPr>
      </w:pPr>
      <w:r>
        <w:t>Using R, perform an ANOVA test to assess the overall fit of the model:</w:t>
      </w:r>
    </w:p>
    <w:p w14:paraId="4B0CBE8C" w14:textId="0A0C497F" w:rsidR="00633F1C" w:rsidRDefault="00633F1C" w:rsidP="00633F1C">
      <w:pPr>
        <w:pStyle w:val="ListParagraph"/>
      </w:pPr>
      <w:r>
        <w:t xml:space="preserve">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HPI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total_offense+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total_offense</m:t>
        </m:r>
        <m:r>
          <w:rPr>
            <w:rFonts w:ascii="Cambria Math" w:eastAsiaTheme="minorEastAsia" w:hAnsi="Cambria Math"/>
          </w:rPr>
          <m:t>+ε</m:t>
        </m:r>
        <m:r>
          <w:rPr>
            <w:rFonts w:ascii="Cambria Math" w:eastAsiaTheme="minorEastAsia" w:hAnsi="Cambria Math"/>
          </w:rPr>
          <m:t>.</m:t>
        </m:r>
      </m:oMath>
    </w:p>
    <w:p w14:paraId="3DE77D3E" w14:textId="388919D0" w:rsidR="00A81414" w:rsidRDefault="00A81414" w:rsidP="00006F72">
      <w:pPr>
        <w:pStyle w:val="ListParagraph"/>
        <w:rPr>
          <w:rFonts w:eastAsiaTheme="minorEastAsia"/>
          <w:color w:val="FF0000"/>
        </w:rPr>
      </w:pPr>
      <w:r w:rsidRPr="00A0093B">
        <w:rPr>
          <w:b/>
          <w:bCs/>
        </w:rPr>
        <w:t>H</w:t>
      </w:r>
      <w:r w:rsidRPr="00A0093B">
        <w:rPr>
          <w:b/>
          <w:bCs/>
          <w:vertAlign w:val="subscript"/>
        </w:rPr>
        <w:t>0</w:t>
      </w:r>
      <w:r w:rsidRPr="00A0093B">
        <w:rPr>
          <w:b/>
          <w:bCs/>
        </w:rPr>
        <w:t>:</w:t>
      </w:r>
      <w:r w:rsidR="004E7EB7" w:rsidRPr="00A0093B">
        <w:rPr>
          <w:b/>
          <w:bCs/>
        </w:rPr>
        <w:t xml:space="preserve"> </w:t>
      </w:r>
      <w:r w:rsidR="004E7EB7" w:rsidRPr="00A0093B">
        <w:rPr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  <m:r>
          <w:rPr>
            <w:rFonts w:ascii="Cambria Math" w:hAnsi="Cambria Math"/>
            <w:color w:val="FF0000"/>
          </w:rPr>
          <m:t xml:space="preserve">=0 </m:t>
        </m:r>
      </m:oMath>
      <w:r w:rsidRPr="00A0093B">
        <w:rPr>
          <w:b/>
          <w:bCs/>
        </w:rPr>
        <w:t>H</w:t>
      </w:r>
      <w:r w:rsidRPr="00A0093B">
        <w:rPr>
          <w:b/>
          <w:bCs/>
          <w:vertAlign w:val="subscript"/>
        </w:rPr>
        <w:t>a</w:t>
      </w:r>
      <w:r w:rsidRPr="00A0093B">
        <w:rPr>
          <w:b/>
          <w:bCs/>
        </w:rPr>
        <w:t>:</w:t>
      </w:r>
      <w:r w:rsidR="008278E6" w:rsidRPr="00A0093B">
        <w:rPr>
          <w:b/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sub>
        </m:sSub>
        <m:r>
          <w:rPr>
            <w:rFonts w:ascii="Cambria Math" w:hAnsi="Cambria Math"/>
            <w:color w:val="FF0000"/>
          </w:rPr>
          <m:t xml:space="preserve"> </m:t>
        </m:r>
        <m:r>
          <w:rPr>
            <w:rFonts w:ascii="Cambria Math" w:hAnsi="Cambria Math"/>
            <w:color w:val="FF0000"/>
          </w:rPr>
          <m:t>OR</m:t>
        </m:r>
        <m:r>
          <w:rPr>
            <w:rFonts w:ascii="Cambria Math" w:hAnsi="Cambria Math"/>
            <w:color w:val="FF000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  <m:r>
          <w:rPr>
            <w:rFonts w:ascii="Cambria Math" w:hAnsi="Cambria Math"/>
            <w:color w:val="FF0000"/>
          </w:rPr>
          <m:t>≠0</m:t>
        </m:r>
      </m:oMath>
    </w:p>
    <w:p w14:paraId="6B595E53" w14:textId="77777777" w:rsidR="004B1538" w:rsidRPr="00906393" w:rsidRDefault="004B1538" w:rsidP="004B1538">
      <w:pPr>
        <w:rPr>
          <w:color w:val="FF0000"/>
        </w:rPr>
      </w:pPr>
      <w:r w:rsidRPr="00906393">
        <w:rPr>
          <w:color w:val="FF0000"/>
        </w:rPr>
        <w:t>```{r}</w:t>
      </w:r>
    </w:p>
    <w:p w14:paraId="5E848472" w14:textId="77777777" w:rsidR="004B1538" w:rsidRPr="00906393" w:rsidRDefault="004B1538" w:rsidP="004B1538">
      <w:pPr>
        <w:rPr>
          <w:color w:val="FF0000"/>
        </w:rPr>
      </w:pPr>
      <w:r w:rsidRPr="00906393">
        <w:rPr>
          <w:color w:val="FF0000"/>
        </w:rPr>
        <w:t>summary(</w:t>
      </w:r>
      <w:proofErr w:type="spellStart"/>
      <w:r>
        <w:rPr>
          <w:color w:val="FF0000"/>
        </w:rPr>
        <w:t>hpi_</w:t>
      </w:r>
      <w:r w:rsidRPr="00906393">
        <w:rPr>
          <w:color w:val="FF0000"/>
        </w:rPr>
        <w:t>mod</w:t>
      </w:r>
      <w:proofErr w:type="spellEnd"/>
      <w:r w:rsidRPr="00906393">
        <w:rPr>
          <w:color w:val="FF0000"/>
        </w:rPr>
        <w:t>)</w:t>
      </w:r>
    </w:p>
    <w:p w14:paraId="7B6A1D54" w14:textId="7017ED74" w:rsidR="004B1538" w:rsidRPr="004B1538" w:rsidRDefault="004B1538" w:rsidP="004B1538">
      <w:pPr>
        <w:rPr>
          <w:color w:val="FF0000"/>
        </w:rPr>
      </w:pPr>
      <w:r w:rsidRPr="00906393">
        <w:rPr>
          <w:color w:val="FF0000"/>
        </w:rPr>
        <w:t>```</w:t>
      </w:r>
    </w:p>
    <w:p w14:paraId="6E0F6F88" w14:textId="4D4D1D5E" w:rsidR="00A0093B" w:rsidRPr="00A0093B" w:rsidRDefault="00A0093B" w:rsidP="00A0093B">
      <w:pPr>
        <w:rPr>
          <w:color w:val="FF0000"/>
        </w:rPr>
      </w:pPr>
      <w:r>
        <w:rPr>
          <w:noProof/>
        </w:rPr>
        <w:drawing>
          <wp:inline distT="0" distB="0" distL="0" distR="0" wp14:anchorId="226C7F95" wp14:editId="301256FD">
            <wp:extent cx="5943600" cy="3518535"/>
            <wp:effectExtent l="0" t="0" r="0" b="0"/>
            <wp:docPr id="672470120" name="Picture 1" descr="A screen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0120" name="Picture 1" descr="A screenshot of a computer cod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D841" w14:textId="60F4D699" w:rsidR="00221D9A" w:rsidRPr="006D034F" w:rsidRDefault="00221D9A" w:rsidP="00A81414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Conclusion: </w:t>
      </w:r>
      <w:r w:rsidR="00006F72">
        <w:rPr>
          <w:color w:val="FF0000"/>
        </w:rPr>
        <w:t>Reject H</w:t>
      </w:r>
      <w:r w:rsidR="00006F72">
        <w:rPr>
          <w:color w:val="FF0000"/>
          <w:vertAlign w:val="subscript"/>
        </w:rPr>
        <w:t>0</w:t>
      </w:r>
      <w:r w:rsidR="006D034F">
        <w:rPr>
          <w:color w:val="FF0000"/>
        </w:rPr>
        <w:t xml:space="preserve">; </w:t>
      </w:r>
      <w:r>
        <w:rPr>
          <w:color w:val="FF0000"/>
        </w:rPr>
        <w:t>p-value &lt; 0.05</w:t>
      </w:r>
      <w:r w:rsidR="00006F72">
        <w:rPr>
          <w:color w:val="FF0000"/>
        </w:rPr>
        <w:t xml:space="preserve">, </w:t>
      </w:r>
      <w:r w:rsidR="004D70F0">
        <w:rPr>
          <w:color w:val="FF0000"/>
        </w:rPr>
        <w:t>p-value &lt; 0.05</w:t>
      </w:r>
    </w:p>
    <w:p w14:paraId="78D8A984" w14:textId="23910B25" w:rsidR="00A81414" w:rsidRDefault="00221D9A" w:rsidP="00C36D74">
      <w:pPr>
        <w:rPr>
          <w:color w:val="FF0000"/>
        </w:rPr>
      </w:pPr>
      <w:r>
        <w:rPr>
          <w:color w:val="FF0000"/>
        </w:rPr>
        <w:t xml:space="preserve">We have significant evidence that </w:t>
      </w:r>
      <w:r w:rsidR="007D6742">
        <w:rPr>
          <w:color w:val="FF0000"/>
        </w:rPr>
        <w:t>both total</w:t>
      </w:r>
      <w:r>
        <w:rPr>
          <w:color w:val="FF0000"/>
        </w:rPr>
        <w:t xml:space="preserve">_offense </w:t>
      </w:r>
      <w:r w:rsidR="00F53B94">
        <w:rPr>
          <w:color w:val="FF0000"/>
        </w:rPr>
        <w:t xml:space="preserve">and </w:t>
      </w:r>
      <w:r>
        <w:rPr>
          <w:color w:val="FF0000"/>
        </w:rPr>
        <w:t xml:space="preserve">total_penalties are effective predictors of HPI in handball. </w:t>
      </w:r>
    </w:p>
    <w:p w14:paraId="323069E1" w14:textId="77777777" w:rsidR="0075017C" w:rsidRDefault="0075017C" w:rsidP="00C36D74">
      <w:pPr>
        <w:rPr>
          <w:color w:val="FF0000"/>
        </w:rPr>
      </w:pPr>
    </w:p>
    <w:p w14:paraId="5D6DB7CA" w14:textId="77777777" w:rsidR="0075017C" w:rsidRDefault="0075017C" w:rsidP="00C36D74">
      <w:pPr>
        <w:rPr>
          <w:color w:val="FF0000"/>
        </w:rPr>
      </w:pPr>
    </w:p>
    <w:p w14:paraId="4871D20C" w14:textId="77777777" w:rsidR="0075017C" w:rsidRDefault="0075017C" w:rsidP="00C36D74">
      <w:pPr>
        <w:rPr>
          <w:color w:val="FF0000"/>
        </w:rPr>
      </w:pPr>
    </w:p>
    <w:p w14:paraId="340DDF37" w14:textId="77777777" w:rsidR="0075017C" w:rsidRDefault="0075017C" w:rsidP="00C36D74">
      <w:pPr>
        <w:rPr>
          <w:color w:val="FF0000"/>
        </w:rPr>
      </w:pPr>
    </w:p>
    <w:p w14:paraId="11DAAF8C" w14:textId="77777777" w:rsidR="0075017C" w:rsidRPr="00006F72" w:rsidRDefault="0075017C" w:rsidP="00C36D74">
      <w:pPr>
        <w:rPr>
          <w:color w:val="FF0000"/>
        </w:rPr>
      </w:pPr>
    </w:p>
    <w:p w14:paraId="11CE45C4" w14:textId="51856856" w:rsidR="0075017C" w:rsidRDefault="00A81414" w:rsidP="00504E33">
      <w:pPr>
        <w:pStyle w:val="ListParagraph"/>
        <w:numPr>
          <w:ilvl w:val="0"/>
          <w:numId w:val="4"/>
        </w:numPr>
      </w:pPr>
      <w:r>
        <w:lastRenderedPageBreak/>
        <w:t xml:space="preserve">  </w:t>
      </w:r>
      <w:r w:rsidR="00504E33">
        <w:t xml:space="preserve">  </w:t>
      </w:r>
      <w:r w:rsidR="0075017C">
        <w:t>Total penalties vs. total offense</w:t>
      </w:r>
    </w:p>
    <w:p w14:paraId="7D42FA07" w14:textId="7087CB15" w:rsidR="00006F72" w:rsidRDefault="0075017C" w:rsidP="0075017C">
      <w:pPr>
        <w:pStyle w:val="ListParagraph"/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968B5D4" wp14:editId="0F1F2FB1">
            <wp:simplePos x="0" y="0"/>
            <wp:positionH relativeFrom="column">
              <wp:posOffset>2943225</wp:posOffset>
            </wp:positionH>
            <wp:positionV relativeFrom="paragraph">
              <wp:posOffset>273685</wp:posOffset>
            </wp:positionV>
            <wp:extent cx="2946400" cy="2336800"/>
            <wp:effectExtent l="0" t="0" r="0" b="0"/>
            <wp:wrapThrough wrapText="bothSides">
              <wp:wrapPolygon edited="0">
                <wp:start x="0" y="0"/>
                <wp:lineTo x="0" y="21483"/>
                <wp:lineTo x="21507" y="21483"/>
                <wp:lineTo x="21507" y="0"/>
                <wp:lineTo x="0" y="0"/>
              </wp:wrapPolygon>
            </wp:wrapThrough>
            <wp:docPr id="1763876506" name="Picture 2" descr="A graph of a line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76506" name="Picture 2" descr="A graph of a line graph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33">
        <w:t xml:space="preserve">Create a scatterplot of </w:t>
      </w:r>
      <w:r w:rsidR="00504E33" w:rsidRPr="00504E33">
        <w:rPr>
          <w:i/>
          <w:iCs/>
        </w:rPr>
        <w:t>total_penalties</w:t>
      </w:r>
      <w:r w:rsidR="00504E33">
        <w:t xml:space="preserve"> against </w:t>
      </w:r>
      <w:r w:rsidR="00504E33" w:rsidRPr="00504E33">
        <w:rPr>
          <w:i/>
          <w:iCs/>
        </w:rPr>
        <w:t>total_offense</w:t>
      </w:r>
      <w:r w:rsidR="00504E33">
        <w:t xml:space="preserve"> with a regression line. </w:t>
      </w:r>
    </w:p>
    <w:p w14:paraId="5D661B98" w14:textId="4A170781" w:rsidR="0075017C" w:rsidRPr="00006F72" w:rsidRDefault="0075017C" w:rsidP="0075017C">
      <w:pPr>
        <w:rPr>
          <w:color w:val="FF0000"/>
        </w:rPr>
      </w:pPr>
      <w:r w:rsidRPr="00006F72">
        <w:rPr>
          <w:color w:val="FF0000"/>
        </w:rPr>
        <w:t>```{r}</w:t>
      </w:r>
    </w:p>
    <w:p w14:paraId="313D7275" w14:textId="683CFB19" w:rsidR="0075017C" w:rsidRPr="00504E33" w:rsidRDefault="0075017C" w:rsidP="0075017C">
      <w:pPr>
        <w:rPr>
          <w:color w:val="FF0000"/>
        </w:rPr>
      </w:pPr>
      <w:r w:rsidRPr="00504E33">
        <w:rPr>
          <w:color w:val="FF0000"/>
        </w:rPr>
        <w:t xml:space="preserve">mod &lt;- </w:t>
      </w:r>
      <w:proofErr w:type="gramStart"/>
      <w:r w:rsidRPr="00504E33">
        <w:rPr>
          <w:color w:val="FF0000"/>
        </w:rPr>
        <w:t>lm(</w:t>
      </w:r>
      <w:proofErr w:type="gramEnd"/>
      <w:r w:rsidRPr="00504E33">
        <w:rPr>
          <w:color w:val="FF0000"/>
        </w:rPr>
        <w:t xml:space="preserve">total_penalties ~ total_offense, data = </w:t>
      </w:r>
      <w:proofErr w:type="spellStart"/>
      <w:r w:rsidRPr="00504E33">
        <w:rPr>
          <w:color w:val="FF0000"/>
        </w:rPr>
        <w:t>handball_clean</w:t>
      </w:r>
      <w:proofErr w:type="spellEnd"/>
      <w:r w:rsidRPr="00504E33">
        <w:rPr>
          <w:color w:val="FF0000"/>
        </w:rPr>
        <w:t>)</w:t>
      </w:r>
    </w:p>
    <w:p w14:paraId="1D5CBCFC" w14:textId="77777777" w:rsidR="0075017C" w:rsidRPr="00504E33" w:rsidRDefault="0075017C" w:rsidP="0075017C">
      <w:pPr>
        <w:rPr>
          <w:color w:val="FF0000"/>
        </w:rPr>
      </w:pPr>
      <w:proofErr w:type="gramStart"/>
      <w:r w:rsidRPr="00504E33">
        <w:rPr>
          <w:color w:val="FF0000"/>
        </w:rPr>
        <w:t>plot(</w:t>
      </w:r>
      <w:proofErr w:type="spellStart"/>
      <w:proofErr w:type="gramEnd"/>
      <w:r w:rsidRPr="00504E33">
        <w:rPr>
          <w:color w:val="FF0000"/>
        </w:rPr>
        <w:t>handball_clean$total_penalties</w:t>
      </w:r>
      <w:proofErr w:type="spellEnd"/>
      <w:r w:rsidRPr="00504E33">
        <w:rPr>
          <w:color w:val="FF0000"/>
        </w:rPr>
        <w:t xml:space="preserve"> ~ </w:t>
      </w:r>
      <w:proofErr w:type="spellStart"/>
      <w:r w:rsidRPr="00504E33">
        <w:rPr>
          <w:color w:val="FF0000"/>
        </w:rPr>
        <w:t>handball_clean$total_offense</w:t>
      </w:r>
      <w:proofErr w:type="spellEnd"/>
      <w:r w:rsidRPr="00504E33">
        <w:rPr>
          <w:color w:val="FF0000"/>
        </w:rPr>
        <w:t>)</w:t>
      </w:r>
    </w:p>
    <w:p w14:paraId="09CAD828" w14:textId="77777777" w:rsidR="0075017C" w:rsidRDefault="0075017C" w:rsidP="0075017C">
      <w:pPr>
        <w:rPr>
          <w:color w:val="FF0000"/>
        </w:rPr>
      </w:pPr>
      <w:proofErr w:type="spellStart"/>
      <w:r w:rsidRPr="00504E33">
        <w:rPr>
          <w:color w:val="FF0000"/>
        </w:rPr>
        <w:t>abline</w:t>
      </w:r>
      <w:proofErr w:type="spellEnd"/>
      <w:r w:rsidRPr="00504E33">
        <w:rPr>
          <w:color w:val="FF0000"/>
        </w:rPr>
        <w:t>(mod)</w:t>
      </w:r>
    </w:p>
    <w:p w14:paraId="6663F91A" w14:textId="6DE02FE1" w:rsidR="0075017C" w:rsidRPr="0075017C" w:rsidRDefault="0075017C" w:rsidP="0075017C">
      <w:pPr>
        <w:rPr>
          <w:color w:val="FF0000"/>
        </w:rPr>
      </w:pPr>
      <w:r w:rsidRPr="00006F72">
        <w:rPr>
          <w:color w:val="FF0000"/>
        </w:rPr>
        <w:t>```</w:t>
      </w:r>
    </w:p>
    <w:p w14:paraId="5061434E" w14:textId="056F4128" w:rsidR="00006F72" w:rsidRDefault="00006F72" w:rsidP="0075017C">
      <w:pPr>
        <w:jc w:val="center"/>
      </w:pPr>
    </w:p>
    <w:p w14:paraId="00E53F2E" w14:textId="77777777" w:rsidR="0075017C" w:rsidRDefault="0075017C" w:rsidP="0075017C">
      <w:pPr>
        <w:jc w:val="center"/>
      </w:pPr>
    </w:p>
    <w:p w14:paraId="20377FE7" w14:textId="77777777" w:rsidR="0075017C" w:rsidRDefault="0075017C" w:rsidP="0075017C">
      <w:pPr>
        <w:jc w:val="center"/>
      </w:pPr>
    </w:p>
    <w:p w14:paraId="0AF7E6B5" w14:textId="77777777" w:rsidR="0075017C" w:rsidRDefault="0075017C" w:rsidP="0075017C">
      <w:pPr>
        <w:jc w:val="center"/>
      </w:pPr>
    </w:p>
    <w:p w14:paraId="1BCFB770" w14:textId="77777777" w:rsidR="0075017C" w:rsidRDefault="0075017C" w:rsidP="0075017C">
      <w:pPr>
        <w:jc w:val="center"/>
      </w:pPr>
    </w:p>
    <w:p w14:paraId="10963E96" w14:textId="77777777" w:rsidR="0075017C" w:rsidRDefault="0075017C" w:rsidP="0075017C">
      <w:pPr>
        <w:jc w:val="center"/>
      </w:pPr>
    </w:p>
    <w:p w14:paraId="63024729" w14:textId="77777777" w:rsidR="0075017C" w:rsidRDefault="0075017C" w:rsidP="0075017C">
      <w:pPr>
        <w:jc w:val="center"/>
      </w:pPr>
    </w:p>
    <w:p w14:paraId="3174B3C6" w14:textId="77777777" w:rsidR="00504E33" w:rsidRDefault="00504E33" w:rsidP="00504E33">
      <w:pPr>
        <w:pStyle w:val="ListParagraph"/>
        <w:numPr>
          <w:ilvl w:val="1"/>
          <w:numId w:val="4"/>
        </w:numPr>
      </w:pPr>
      <w:r w:rsidRPr="00367D4E">
        <w:t xml:space="preserve">Based on </w:t>
      </w:r>
      <w:r>
        <w:t>the</w:t>
      </w:r>
      <w:r w:rsidRPr="00367D4E">
        <w:t xml:space="preserve"> plot do you expect a strong correlation between </w:t>
      </w:r>
      <w:r w:rsidRPr="00367D4E">
        <w:rPr>
          <w:i/>
          <w:iCs/>
        </w:rPr>
        <w:t>total_penalties</w:t>
      </w:r>
      <w:r w:rsidRPr="00367D4E">
        <w:t xml:space="preserve"> and </w:t>
      </w:r>
      <w:r w:rsidRPr="00367D4E">
        <w:rPr>
          <w:i/>
          <w:iCs/>
        </w:rPr>
        <w:t>total_offense</w:t>
      </w:r>
      <w:r w:rsidRPr="00367D4E">
        <w:t>, will it be positive or negative?</w:t>
      </w:r>
    </w:p>
    <w:p w14:paraId="423C9864" w14:textId="67F02CE2" w:rsidR="00A81414" w:rsidRDefault="00A81414" w:rsidP="00A81414"/>
    <w:p w14:paraId="1C4E0CA7" w14:textId="0ABFC6EC" w:rsidR="00EB2522" w:rsidRDefault="00C36D74" w:rsidP="00C36D74">
      <w:pPr>
        <w:rPr>
          <w:color w:val="FF0000"/>
        </w:rPr>
      </w:pPr>
      <w:r>
        <w:rPr>
          <w:color w:val="FF0000"/>
        </w:rPr>
        <w:t>Given that the regression line shows total_penalties increasing with total_offense, I expect them to have a strong positive correlation</w:t>
      </w:r>
      <w:r w:rsidR="007D3994">
        <w:rPr>
          <w:color w:val="FF0000"/>
        </w:rPr>
        <w:t xml:space="preserve">. </w:t>
      </w:r>
    </w:p>
    <w:p w14:paraId="608C0CDC" w14:textId="77777777" w:rsidR="007D3994" w:rsidRPr="00006F72" w:rsidRDefault="007D3994" w:rsidP="00C36D74">
      <w:pPr>
        <w:rPr>
          <w:color w:val="FF0000"/>
        </w:rPr>
      </w:pPr>
    </w:p>
    <w:p w14:paraId="2F99081F" w14:textId="297E9090" w:rsidR="00C36D74" w:rsidRDefault="00C36D74" w:rsidP="00C36D74">
      <w:pPr>
        <w:pStyle w:val="ListParagraph"/>
        <w:numPr>
          <w:ilvl w:val="0"/>
          <w:numId w:val="4"/>
        </w:numPr>
      </w:pPr>
      <w:r>
        <w:t xml:space="preserve"> </w:t>
      </w:r>
      <w:r w:rsidR="00773DE8">
        <w:t xml:space="preserve">Find the correlation of </w:t>
      </w:r>
      <w:r w:rsidR="00773DE8" w:rsidRPr="000B037E">
        <w:rPr>
          <w:i/>
          <w:iCs/>
        </w:rPr>
        <w:t>total_penalties</w:t>
      </w:r>
      <w:r w:rsidR="00773DE8">
        <w:t xml:space="preserve"> and </w:t>
      </w:r>
      <w:r w:rsidR="00773DE8" w:rsidRPr="000B037E">
        <w:rPr>
          <w:i/>
          <w:iCs/>
        </w:rPr>
        <w:t>total_offense</w:t>
      </w:r>
      <w:r w:rsidR="00773DE8">
        <w:t>.</w:t>
      </w:r>
    </w:p>
    <w:p w14:paraId="228F88F8" w14:textId="77777777" w:rsidR="0075017C" w:rsidRPr="00906393" w:rsidRDefault="0075017C" w:rsidP="0075017C">
      <w:pPr>
        <w:rPr>
          <w:color w:val="FF0000"/>
        </w:rPr>
      </w:pPr>
      <w:r w:rsidRPr="00906393">
        <w:rPr>
          <w:color w:val="FF0000"/>
        </w:rPr>
        <w:t>```{r}</w:t>
      </w:r>
    </w:p>
    <w:p w14:paraId="778654B4" w14:textId="77777777" w:rsidR="0075017C" w:rsidRPr="00906393" w:rsidRDefault="0075017C" w:rsidP="0075017C">
      <w:pPr>
        <w:rPr>
          <w:color w:val="FF0000"/>
        </w:rPr>
      </w:pPr>
      <w:proofErr w:type="spellStart"/>
      <w:proofErr w:type="gramStart"/>
      <w:r w:rsidRPr="00906393">
        <w:rPr>
          <w:color w:val="FF0000"/>
        </w:rPr>
        <w:t>cor</w:t>
      </w:r>
      <w:proofErr w:type="spellEnd"/>
      <w:r w:rsidRPr="00906393">
        <w:rPr>
          <w:color w:val="FF0000"/>
        </w:rPr>
        <w:t>(</w:t>
      </w:r>
      <w:proofErr w:type="spellStart"/>
      <w:proofErr w:type="gramEnd"/>
      <w:r w:rsidRPr="00906393">
        <w:rPr>
          <w:color w:val="FF0000"/>
        </w:rPr>
        <w:t>handball_df$total_penalties</w:t>
      </w:r>
      <w:proofErr w:type="spellEnd"/>
      <w:r w:rsidRPr="00906393">
        <w:rPr>
          <w:color w:val="FF0000"/>
        </w:rPr>
        <w:t xml:space="preserve">, </w:t>
      </w:r>
      <w:proofErr w:type="spellStart"/>
      <w:r w:rsidRPr="00906393">
        <w:rPr>
          <w:color w:val="FF0000"/>
        </w:rPr>
        <w:t>handball_df$total_offense</w:t>
      </w:r>
      <w:proofErr w:type="spellEnd"/>
      <w:r w:rsidRPr="00906393">
        <w:rPr>
          <w:color w:val="FF0000"/>
        </w:rPr>
        <w:t>)</w:t>
      </w:r>
    </w:p>
    <w:p w14:paraId="0D9DFC24" w14:textId="151B846C" w:rsidR="0075017C" w:rsidRPr="0075017C" w:rsidRDefault="0075017C" w:rsidP="00C36D74">
      <w:pPr>
        <w:rPr>
          <w:color w:val="FF0000"/>
        </w:rPr>
      </w:pPr>
      <w:r w:rsidRPr="00906393">
        <w:rPr>
          <w:color w:val="FF0000"/>
        </w:rPr>
        <w:t>```</w:t>
      </w:r>
    </w:p>
    <w:p w14:paraId="7B57DB9C" w14:textId="584C9932" w:rsidR="00C36D74" w:rsidRDefault="00181199" w:rsidP="00C36D74">
      <w:pPr>
        <w:rPr>
          <w:b/>
          <w:bCs/>
          <w:color w:val="FF0000"/>
        </w:rPr>
      </w:pPr>
      <w:r>
        <w:rPr>
          <w:b/>
          <w:bCs/>
          <w:color w:val="FF0000"/>
        </w:rPr>
        <w:t>r</w:t>
      </w:r>
      <w:r w:rsidR="00906393">
        <w:rPr>
          <w:b/>
          <w:bCs/>
          <w:color w:val="FF0000"/>
        </w:rPr>
        <w:t xml:space="preserve"> = </w:t>
      </w:r>
      <w:r w:rsidR="00906393" w:rsidRPr="00906393">
        <w:rPr>
          <w:b/>
          <w:bCs/>
          <w:color w:val="FF0000"/>
        </w:rPr>
        <w:t>0.7341583</w:t>
      </w:r>
    </w:p>
    <w:p w14:paraId="3634963F" w14:textId="3A677900" w:rsidR="007D56E2" w:rsidRDefault="007D56E2" w:rsidP="0075017C">
      <w:pPr>
        <w:pStyle w:val="ListParagraph"/>
        <w:numPr>
          <w:ilvl w:val="0"/>
          <w:numId w:val="4"/>
        </w:numPr>
      </w:pPr>
      <w:r>
        <w:t xml:space="preserve">Test the significance of the correlation between the </w:t>
      </w:r>
      <w:r w:rsidRPr="0075017C">
        <w:rPr>
          <w:i/>
          <w:iCs/>
        </w:rPr>
        <w:t>total_offense</w:t>
      </w:r>
      <w:r>
        <w:t xml:space="preserve"> and the </w:t>
      </w:r>
      <w:r w:rsidRPr="0075017C">
        <w:rPr>
          <w:i/>
          <w:iCs/>
        </w:rPr>
        <w:t>total_penalties</w:t>
      </w:r>
      <w:r>
        <w:t xml:space="preserve"> of a player. Provide an interpretation of the results. </w:t>
      </w:r>
    </w:p>
    <w:p w14:paraId="09CD000C" w14:textId="1C2E97E8" w:rsidR="00A81414" w:rsidRDefault="00906393" w:rsidP="00906393">
      <w:pPr>
        <w:pStyle w:val="ListParagraph"/>
      </w:pPr>
      <w:r>
        <w:rPr>
          <w:b/>
          <w:bCs/>
        </w:rPr>
        <w:t>H</w:t>
      </w:r>
      <w:r>
        <w:rPr>
          <w:b/>
          <w:bCs/>
          <w:vertAlign w:val="subscript"/>
        </w:rPr>
        <w:t>0</w:t>
      </w:r>
      <w:r>
        <w:rPr>
          <w:b/>
          <w:bCs/>
        </w:rPr>
        <w:t>:</w:t>
      </w:r>
      <w:r w:rsidR="00FB1CD3">
        <w:rPr>
          <w:b/>
          <w:bCs/>
        </w:rPr>
        <w:t xml:space="preserve"> </w:t>
      </w:r>
      <m:oMath>
        <m:r>
          <w:rPr>
            <w:rFonts w:ascii="Cambria Math" w:hAnsi="Cambria Math"/>
            <w:color w:val="FF0000"/>
          </w:rPr>
          <m:t>ρ=0</m:t>
        </m:r>
      </m:oMath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</w:t>
      </w:r>
      <w:r>
        <w:rPr>
          <w:b/>
          <w:bCs/>
          <w:vertAlign w:val="subscript"/>
        </w:rPr>
        <w:t>a</w:t>
      </w:r>
      <w:r>
        <w:rPr>
          <w:b/>
          <w:bCs/>
        </w:rPr>
        <w:t>:</w:t>
      </w:r>
      <w:r w:rsidR="00FB1CD3">
        <w:rPr>
          <w:b/>
          <w:bCs/>
        </w:rPr>
        <w:t xml:space="preserve"> </w:t>
      </w:r>
      <m:oMath>
        <m:r>
          <w:rPr>
            <w:rFonts w:ascii="Cambria Math" w:hAnsi="Cambria Math"/>
            <w:color w:val="FF0000"/>
          </w:rPr>
          <m:t>ρ ≠0</m:t>
        </m:r>
      </m:oMath>
    </w:p>
    <w:p w14:paraId="2B696D11" w14:textId="77777777" w:rsidR="0075017C" w:rsidRPr="00906393" w:rsidRDefault="0075017C" w:rsidP="0075017C">
      <w:pPr>
        <w:rPr>
          <w:color w:val="FF0000"/>
        </w:rPr>
      </w:pPr>
      <w:r w:rsidRPr="00906393">
        <w:rPr>
          <w:color w:val="FF0000"/>
        </w:rPr>
        <w:t>```{r}</w:t>
      </w:r>
    </w:p>
    <w:p w14:paraId="0689E445" w14:textId="77777777" w:rsidR="0075017C" w:rsidRPr="00906393" w:rsidRDefault="0075017C" w:rsidP="0075017C">
      <w:pPr>
        <w:rPr>
          <w:color w:val="FF0000"/>
        </w:rPr>
      </w:pPr>
      <w:proofErr w:type="spellStart"/>
      <w:r w:rsidRPr="00906393">
        <w:rPr>
          <w:color w:val="FF0000"/>
        </w:rPr>
        <w:t>cor.</w:t>
      </w:r>
      <w:proofErr w:type="gramStart"/>
      <w:r w:rsidRPr="00906393">
        <w:rPr>
          <w:color w:val="FF0000"/>
        </w:rPr>
        <w:t>test</w:t>
      </w:r>
      <w:proofErr w:type="spellEnd"/>
      <w:r w:rsidRPr="00906393">
        <w:rPr>
          <w:color w:val="FF0000"/>
        </w:rPr>
        <w:t>(</w:t>
      </w:r>
      <w:proofErr w:type="spellStart"/>
      <w:proofErr w:type="gramEnd"/>
      <w:r w:rsidRPr="00906393">
        <w:rPr>
          <w:color w:val="FF0000"/>
        </w:rPr>
        <w:t>handball_clean$total_offense</w:t>
      </w:r>
      <w:proofErr w:type="spellEnd"/>
      <w:r w:rsidRPr="00906393">
        <w:rPr>
          <w:color w:val="FF0000"/>
        </w:rPr>
        <w:t xml:space="preserve">, </w:t>
      </w:r>
      <w:proofErr w:type="spellStart"/>
      <w:r w:rsidRPr="00906393">
        <w:rPr>
          <w:color w:val="FF0000"/>
        </w:rPr>
        <w:t>handball_clean$total_penalties</w:t>
      </w:r>
      <w:proofErr w:type="spellEnd"/>
      <w:r w:rsidRPr="00906393">
        <w:rPr>
          <w:color w:val="FF0000"/>
        </w:rPr>
        <w:t>)</w:t>
      </w:r>
    </w:p>
    <w:p w14:paraId="370A9100" w14:textId="693E100C" w:rsidR="0075017C" w:rsidRDefault="0075017C" w:rsidP="00FB1CD3">
      <w:pPr>
        <w:rPr>
          <w:color w:val="FF0000"/>
        </w:rPr>
      </w:pPr>
      <w:r w:rsidRPr="00906393">
        <w:rPr>
          <w:color w:val="FF0000"/>
        </w:rPr>
        <w:t xml:space="preserve">``` </w:t>
      </w:r>
    </w:p>
    <w:p w14:paraId="18878888" w14:textId="4F7783DD" w:rsidR="00A81414" w:rsidRDefault="00FB1CD3" w:rsidP="00FB1CD3">
      <w:pPr>
        <w:rPr>
          <w:color w:val="FF0000"/>
        </w:rPr>
      </w:pPr>
      <w:r w:rsidRPr="00FB1CD3">
        <w:rPr>
          <w:color w:val="FF0000"/>
        </w:rPr>
        <w:t>P-value</w:t>
      </w:r>
      <w:r>
        <w:rPr>
          <w:b/>
          <w:bCs/>
          <w:color w:val="FF0000"/>
        </w:rPr>
        <w:t xml:space="preserve"> </w:t>
      </w:r>
      <w:r w:rsidRPr="00FB1CD3">
        <w:rPr>
          <w:color w:val="FF0000"/>
        </w:rPr>
        <w:t xml:space="preserve">= </w:t>
      </w:r>
      <w:r w:rsidRPr="00FB1CD3">
        <w:rPr>
          <w:b/>
          <w:bCs/>
          <w:color w:val="FF0000"/>
        </w:rPr>
        <w:t>&lt; 2.2e-16</w:t>
      </w:r>
    </w:p>
    <w:p w14:paraId="0FE767AE" w14:textId="77777777" w:rsidR="00181199" w:rsidRDefault="00181199" w:rsidP="00FB1CD3">
      <w:pPr>
        <w:rPr>
          <w:b/>
          <w:bCs/>
          <w:color w:val="FF0000"/>
        </w:rPr>
      </w:pPr>
      <w:r>
        <w:rPr>
          <w:b/>
          <w:bCs/>
          <w:color w:val="FF0000"/>
        </w:rPr>
        <w:t>Conclusion:</w:t>
      </w:r>
    </w:p>
    <w:p w14:paraId="031947E5" w14:textId="365E9541" w:rsidR="00FB1CD3" w:rsidRPr="00181199" w:rsidRDefault="00181199" w:rsidP="00FB1CD3">
      <w:pPr>
        <w:rPr>
          <w:b/>
          <w:bCs/>
          <w:color w:val="FF0000"/>
        </w:rPr>
      </w:pPr>
      <w:r w:rsidRPr="00181199">
        <w:rPr>
          <w:color w:val="FF0000"/>
        </w:rPr>
        <w:t>r = 0.7341583</w:t>
      </w:r>
      <w:r>
        <w:rPr>
          <w:b/>
          <w:bCs/>
          <w:color w:val="FF0000"/>
        </w:rPr>
        <w:br/>
      </w:r>
      <w:r>
        <w:rPr>
          <w:color w:val="FF0000"/>
        </w:rPr>
        <w:t>p-value &lt; 0.05</w:t>
      </w:r>
    </w:p>
    <w:p w14:paraId="58D472D6" w14:textId="69466444" w:rsidR="00181199" w:rsidRDefault="00181199" w:rsidP="00FB1CD3">
      <w:pPr>
        <w:rPr>
          <w:color w:val="FF0000"/>
        </w:rPr>
      </w:pPr>
      <w:r>
        <w:rPr>
          <w:color w:val="FF0000"/>
        </w:rPr>
        <w:t>Reject H</w:t>
      </w:r>
      <w:r>
        <w:rPr>
          <w:color w:val="FF0000"/>
          <w:vertAlign w:val="subscript"/>
        </w:rPr>
        <w:t>0</w:t>
      </w:r>
    </w:p>
    <w:p w14:paraId="1C50D26F" w14:textId="243AC796" w:rsidR="00181199" w:rsidRDefault="00181199" w:rsidP="00FB1CD3">
      <w:pPr>
        <w:rPr>
          <w:color w:val="FF0000"/>
        </w:rPr>
      </w:pPr>
      <w:r>
        <w:rPr>
          <w:color w:val="FF0000"/>
        </w:rPr>
        <w:t>We have significant evidence of a strong positive correlation between total_penalties and total_offense, meaning they increase together.</w:t>
      </w:r>
    </w:p>
    <w:p w14:paraId="659B35FC" w14:textId="77777777" w:rsidR="0075017C" w:rsidRDefault="0075017C" w:rsidP="00FB1CD3">
      <w:pPr>
        <w:rPr>
          <w:color w:val="FF0000"/>
        </w:rPr>
      </w:pPr>
    </w:p>
    <w:p w14:paraId="1E04302F" w14:textId="77777777" w:rsidR="0075017C" w:rsidRPr="00181199" w:rsidRDefault="0075017C" w:rsidP="00FB1CD3">
      <w:pPr>
        <w:rPr>
          <w:color w:val="FF0000"/>
        </w:rPr>
      </w:pPr>
    </w:p>
    <w:p w14:paraId="7CFDADDE" w14:textId="60810ADF" w:rsidR="00B13B91" w:rsidRPr="006B55CA" w:rsidRDefault="00B13B91" w:rsidP="0075017C">
      <w:pPr>
        <w:pStyle w:val="ListParagraph"/>
        <w:numPr>
          <w:ilvl w:val="0"/>
          <w:numId w:val="4"/>
        </w:numPr>
      </w:pPr>
      <w:r w:rsidRPr="006B55CA">
        <w:lastRenderedPageBreak/>
        <w:t>Could it be concluded that having more penalties impacts the success of a player in the form of HPI?</w:t>
      </w:r>
    </w:p>
    <w:p w14:paraId="58FF022C" w14:textId="77777777" w:rsidR="00BB028B" w:rsidRPr="00BB028B" w:rsidRDefault="00BB028B" w:rsidP="00BB028B">
      <w:pPr>
        <w:ind w:left="360"/>
        <w:rPr>
          <w:color w:val="FF0000"/>
        </w:rPr>
      </w:pPr>
      <w:r w:rsidRPr="00BB028B">
        <w:rPr>
          <w:color w:val="FF0000"/>
        </w:rPr>
        <w:t xml:space="preserve">Having more penalties in some ways decreases a </w:t>
      </w:r>
      <w:proofErr w:type="gramStart"/>
      <w:r w:rsidRPr="00BB028B">
        <w:rPr>
          <w:color w:val="FF0000"/>
        </w:rPr>
        <w:t>players</w:t>
      </w:r>
      <w:proofErr w:type="gramEnd"/>
      <w:r w:rsidRPr="00BB028B">
        <w:rPr>
          <w:color w:val="FF0000"/>
        </w:rPr>
        <w:t xml:space="preserve"> success as they can detract from the playing time of a player. However, it seems that being a more aggressive player or a player with more penalties, tends to </w:t>
      </w:r>
      <w:proofErr w:type="gramStart"/>
      <w:r w:rsidRPr="00BB028B">
        <w:rPr>
          <w:color w:val="FF0000"/>
        </w:rPr>
        <w:t>leads</w:t>
      </w:r>
      <w:proofErr w:type="gramEnd"/>
      <w:r w:rsidRPr="00BB028B">
        <w:rPr>
          <w:color w:val="FF0000"/>
        </w:rPr>
        <w:t xml:space="preserve"> towards players being more offensively aggressive as well which does improve their success. </w:t>
      </w:r>
      <w:proofErr w:type="gramStart"/>
      <w:r w:rsidRPr="00BB028B">
        <w:rPr>
          <w:color w:val="FF0000"/>
        </w:rPr>
        <w:t>Additionally</w:t>
      </w:r>
      <w:proofErr w:type="gramEnd"/>
      <w:r w:rsidRPr="00BB028B">
        <w:rPr>
          <w:color w:val="FF0000"/>
        </w:rPr>
        <w:t xml:space="preserve"> if players play in more games they are likely to have more penalties and an overall higher HPI which could also be a reason for this trend. </w:t>
      </w:r>
    </w:p>
    <w:p w14:paraId="51098D81" w14:textId="77777777" w:rsidR="00EB2522" w:rsidRPr="00196FAF" w:rsidRDefault="00EB2522">
      <w:pPr>
        <w:rPr>
          <w:color w:val="FF0000"/>
        </w:rPr>
      </w:pPr>
    </w:p>
    <w:sectPr w:rsidR="00EB2522" w:rsidRPr="00196FAF" w:rsidSect="00A8141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EEF3" w14:textId="77777777" w:rsidR="000E24A0" w:rsidRDefault="000E24A0" w:rsidP="000522A4">
      <w:r>
        <w:separator/>
      </w:r>
    </w:p>
  </w:endnote>
  <w:endnote w:type="continuationSeparator" w:id="0">
    <w:p w14:paraId="7C84C041" w14:textId="77777777" w:rsidR="000E24A0" w:rsidRDefault="000E24A0" w:rsidP="0005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B07F2" w14:textId="77777777" w:rsidR="000E24A0" w:rsidRDefault="000E24A0" w:rsidP="000522A4">
      <w:r>
        <w:separator/>
      </w:r>
    </w:p>
  </w:footnote>
  <w:footnote w:type="continuationSeparator" w:id="0">
    <w:p w14:paraId="5C79F042" w14:textId="77777777" w:rsidR="000E24A0" w:rsidRDefault="000E24A0" w:rsidP="0005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97750" w14:textId="7F0DFA06" w:rsidR="008D40C6" w:rsidRDefault="00000000" w:rsidP="008F1290">
    <w:pPr>
      <w:pStyle w:val="Header"/>
      <w:jc w:val="center"/>
    </w:pPr>
    <w:r>
      <w:t xml:space="preserve">Aggressive Strategies in Handball </w:t>
    </w:r>
    <w:r w:rsidR="000522A4" w:rsidRPr="000522A4">
      <w:rPr>
        <w:b/>
        <w:bCs/>
      </w:rPr>
      <w:t>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C4B11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C30D7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196F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4CF"/>
    <w:multiLevelType w:val="hybridMultilevel"/>
    <w:tmpl w:val="B936F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4296"/>
    <w:multiLevelType w:val="hybridMultilevel"/>
    <w:tmpl w:val="53508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E97D47"/>
    <w:multiLevelType w:val="hybridMultilevel"/>
    <w:tmpl w:val="E4AC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2BFE"/>
    <w:multiLevelType w:val="hybridMultilevel"/>
    <w:tmpl w:val="E2042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60CF0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3348"/>
    <w:multiLevelType w:val="hybridMultilevel"/>
    <w:tmpl w:val="B0868A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231B3"/>
    <w:multiLevelType w:val="hybridMultilevel"/>
    <w:tmpl w:val="BEDC7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B3FE3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678BF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249AD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C7C13"/>
    <w:multiLevelType w:val="hybridMultilevel"/>
    <w:tmpl w:val="6F467214"/>
    <w:lvl w:ilvl="0" w:tplc="F418E0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B26E1F"/>
    <w:multiLevelType w:val="hybridMultilevel"/>
    <w:tmpl w:val="E2042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57857">
    <w:abstractNumId w:val="9"/>
  </w:num>
  <w:num w:numId="2" w16cid:durableId="624579600">
    <w:abstractNumId w:val="3"/>
  </w:num>
  <w:num w:numId="3" w16cid:durableId="116920835">
    <w:abstractNumId w:val="5"/>
  </w:num>
  <w:num w:numId="4" w16cid:durableId="1765418320">
    <w:abstractNumId w:val="6"/>
  </w:num>
  <w:num w:numId="5" w16cid:durableId="1584873641">
    <w:abstractNumId w:val="8"/>
  </w:num>
  <w:num w:numId="6" w16cid:durableId="301428409">
    <w:abstractNumId w:val="13"/>
  </w:num>
  <w:num w:numId="7" w16cid:durableId="106854909">
    <w:abstractNumId w:val="7"/>
  </w:num>
  <w:num w:numId="8" w16cid:durableId="1652245649">
    <w:abstractNumId w:val="4"/>
  </w:num>
  <w:num w:numId="9" w16cid:durableId="812140029">
    <w:abstractNumId w:val="12"/>
  </w:num>
  <w:num w:numId="10" w16cid:durableId="450325379">
    <w:abstractNumId w:val="10"/>
  </w:num>
  <w:num w:numId="11" w16cid:durableId="1487629947">
    <w:abstractNumId w:val="14"/>
  </w:num>
  <w:num w:numId="12" w16cid:durableId="179009289">
    <w:abstractNumId w:val="0"/>
  </w:num>
  <w:num w:numId="13" w16cid:durableId="440807860">
    <w:abstractNumId w:val="11"/>
  </w:num>
  <w:num w:numId="14" w16cid:durableId="1656296232">
    <w:abstractNumId w:val="1"/>
  </w:num>
  <w:num w:numId="15" w16cid:durableId="174707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14"/>
    <w:rsid w:val="00006F72"/>
    <w:rsid w:val="000474ED"/>
    <w:rsid w:val="000522A4"/>
    <w:rsid w:val="00057D39"/>
    <w:rsid w:val="0007496D"/>
    <w:rsid w:val="000950C3"/>
    <w:rsid w:val="00095655"/>
    <w:rsid w:val="000A202B"/>
    <w:rsid w:val="000B32F3"/>
    <w:rsid w:val="000C1D67"/>
    <w:rsid w:val="000D119C"/>
    <w:rsid w:val="000E2464"/>
    <w:rsid w:val="000E24A0"/>
    <w:rsid w:val="001210C9"/>
    <w:rsid w:val="0017286D"/>
    <w:rsid w:val="00181199"/>
    <w:rsid w:val="001837DB"/>
    <w:rsid w:val="001853AA"/>
    <w:rsid w:val="00196FAF"/>
    <w:rsid w:val="001B4177"/>
    <w:rsid w:val="001C02E0"/>
    <w:rsid w:val="001C37E7"/>
    <w:rsid w:val="00206B17"/>
    <w:rsid w:val="00221D9A"/>
    <w:rsid w:val="00283922"/>
    <w:rsid w:val="002A4133"/>
    <w:rsid w:val="002A5905"/>
    <w:rsid w:val="002B0AF7"/>
    <w:rsid w:val="002B14C0"/>
    <w:rsid w:val="002D1430"/>
    <w:rsid w:val="002D1873"/>
    <w:rsid w:val="002F2ACE"/>
    <w:rsid w:val="002F4925"/>
    <w:rsid w:val="00301A19"/>
    <w:rsid w:val="00307391"/>
    <w:rsid w:val="00353F27"/>
    <w:rsid w:val="00354A46"/>
    <w:rsid w:val="0036415A"/>
    <w:rsid w:val="00365005"/>
    <w:rsid w:val="00380785"/>
    <w:rsid w:val="0039764F"/>
    <w:rsid w:val="003A5426"/>
    <w:rsid w:val="003B4B6B"/>
    <w:rsid w:val="003D38B7"/>
    <w:rsid w:val="003D4FB6"/>
    <w:rsid w:val="003D573A"/>
    <w:rsid w:val="003E572B"/>
    <w:rsid w:val="003E61A2"/>
    <w:rsid w:val="003F4C50"/>
    <w:rsid w:val="00416E56"/>
    <w:rsid w:val="00435B5C"/>
    <w:rsid w:val="00435DB5"/>
    <w:rsid w:val="00476F16"/>
    <w:rsid w:val="004B1538"/>
    <w:rsid w:val="004D1A02"/>
    <w:rsid w:val="004D4875"/>
    <w:rsid w:val="004D70F0"/>
    <w:rsid w:val="004E3D8C"/>
    <w:rsid w:val="004E7EB7"/>
    <w:rsid w:val="00504E33"/>
    <w:rsid w:val="00512814"/>
    <w:rsid w:val="00513F82"/>
    <w:rsid w:val="0053208D"/>
    <w:rsid w:val="00537CA5"/>
    <w:rsid w:val="0054104A"/>
    <w:rsid w:val="00541591"/>
    <w:rsid w:val="00583FD0"/>
    <w:rsid w:val="00590E9F"/>
    <w:rsid w:val="00595F1E"/>
    <w:rsid w:val="005B583E"/>
    <w:rsid w:val="005F1B66"/>
    <w:rsid w:val="005F2ADA"/>
    <w:rsid w:val="00610FDA"/>
    <w:rsid w:val="00633F1C"/>
    <w:rsid w:val="006343EB"/>
    <w:rsid w:val="006367BE"/>
    <w:rsid w:val="00642AA1"/>
    <w:rsid w:val="0064319B"/>
    <w:rsid w:val="00650F58"/>
    <w:rsid w:val="0065263A"/>
    <w:rsid w:val="00657055"/>
    <w:rsid w:val="006629E7"/>
    <w:rsid w:val="006A2AF7"/>
    <w:rsid w:val="006C1C47"/>
    <w:rsid w:val="006C4E57"/>
    <w:rsid w:val="006D034F"/>
    <w:rsid w:val="006D7255"/>
    <w:rsid w:val="00702854"/>
    <w:rsid w:val="00721209"/>
    <w:rsid w:val="00726CEE"/>
    <w:rsid w:val="00731CB1"/>
    <w:rsid w:val="00734329"/>
    <w:rsid w:val="00746E5A"/>
    <w:rsid w:val="0075017C"/>
    <w:rsid w:val="00752A74"/>
    <w:rsid w:val="00765DAE"/>
    <w:rsid w:val="007739EF"/>
    <w:rsid w:val="00773DE8"/>
    <w:rsid w:val="00781F61"/>
    <w:rsid w:val="00782EA3"/>
    <w:rsid w:val="007C6ACE"/>
    <w:rsid w:val="007D3994"/>
    <w:rsid w:val="007D56E2"/>
    <w:rsid w:val="007D6742"/>
    <w:rsid w:val="007E0369"/>
    <w:rsid w:val="00801AD5"/>
    <w:rsid w:val="008278E6"/>
    <w:rsid w:val="00835A07"/>
    <w:rsid w:val="00843718"/>
    <w:rsid w:val="00862A50"/>
    <w:rsid w:val="00873B60"/>
    <w:rsid w:val="00884F2A"/>
    <w:rsid w:val="00893A05"/>
    <w:rsid w:val="008A02F7"/>
    <w:rsid w:val="008A6B6A"/>
    <w:rsid w:val="008C2586"/>
    <w:rsid w:val="008D40C6"/>
    <w:rsid w:val="00906393"/>
    <w:rsid w:val="00940F85"/>
    <w:rsid w:val="00954771"/>
    <w:rsid w:val="00963215"/>
    <w:rsid w:val="00980E06"/>
    <w:rsid w:val="00984BAA"/>
    <w:rsid w:val="009C2F41"/>
    <w:rsid w:val="009C75BA"/>
    <w:rsid w:val="009D7FD2"/>
    <w:rsid w:val="009E063D"/>
    <w:rsid w:val="00A0093B"/>
    <w:rsid w:val="00A07BBD"/>
    <w:rsid w:val="00A21A32"/>
    <w:rsid w:val="00A239BF"/>
    <w:rsid w:val="00A67738"/>
    <w:rsid w:val="00A70633"/>
    <w:rsid w:val="00A72B70"/>
    <w:rsid w:val="00A81414"/>
    <w:rsid w:val="00A82E91"/>
    <w:rsid w:val="00A873AB"/>
    <w:rsid w:val="00A9588C"/>
    <w:rsid w:val="00A97DA3"/>
    <w:rsid w:val="00AF1A03"/>
    <w:rsid w:val="00AF6BC0"/>
    <w:rsid w:val="00B13B91"/>
    <w:rsid w:val="00B27257"/>
    <w:rsid w:val="00B27669"/>
    <w:rsid w:val="00B73042"/>
    <w:rsid w:val="00B85A2F"/>
    <w:rsid w:val="00B85A7B"/>
    <w:rsid w:val="00BB028B"/>
    <w:rsid w:val="00BC0A21"/>
    <w:rsid w:val="00BD1FA1"/>
    <w:rsid w:val="00BE5801"/>
    <w:rsid w:val="00C16FBF"/>
    <w:rsid w:val="00C17685"/>
    <w:rsid w:val="00C26564"/>
    <w:rsid w:val="00C36950"/>
    <w:rsid w:val="00C36D74"/>
    <w:rsid w:val="00C56AA9"/>
    <w:rsid w:val="00C72056"/>
    <w:rsid w:val="00C77279"/>
    <w:rsid w:val="00C82E40"/>
    <w:rsid w:val="00CA22AC"/>
    <w:rsid w:val="00CB152E"/>
    <w:rsid w:val="00CC1278"/>
    <w:rsid w:val="00CF4B00"/>
    <w:rsid w:val="00D169C0"/>
    <w:rsid w:val="00D465E5"/>
    <w:rsid w:val="00D51827"/>
    <w:rsid w:val="00D7427C"/>
    <w:rsid w:val="00E01683"/>
    <w:rsid w:val="00E04335"/>
    <w:rsid w:val="00E269A1"/>
    <w:rsid w:val="00E326D8"/>
    <w:rsid w:val="00E3577F"/>
    <w:rsid w:val="00E53AF2"/>
    <w:rsid w:val="00E637FA"/>
    <w:rsid w:val="00E66621"/>
    <w:rsid w:val="00E676B7"/>
    <w:rsid w:val="00EB2522"/>
    <w:rsid w:val="00EC23E5"/>
    <w:rsid w:val="00EC6BD5"/>
    <w:rsid w:val="00ED028F"/>
    <w:rsid w:val="00F14670"/>
    <w:rsid w:val="00F14DD3"/>
    <w:rsid w:val="00F25C1D"/>
    <w:rsid w:val="00F363BE"/>
    <w:rsid w:val="00F53445"/>
    <w:rsid w:val="00F53B94"/>
    <w:rsid w:val="00F5591C"/>
    <w:rsid w:val="00F627AC"/>
    <w:rsid w:val="00F75D61"/>
    <w:rsid w:val="00F86508"/>
    <w:rsid w:val="00F94E32"/>
    <w:rsid w:val="00FA446B"/>
    <w:rsid w:val="00FA45F5"/>
    <w:rsid w:val="00FB1CD3"/>
    <w:rsid w:val="00FF6806"/>
    <w:rsid w:val="00FF6EA0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B491"/>
  <w15:chartTrackingRefBased/>
  <w15:docId w15:val="{FF7D754A-924D-1C49-BE87-B18E8C4F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414"/>
  </w:style>
  <w:style w:type="table" w:styleId="TableGrid">
    <w:name w:val="Table Grid"/>
    <w:basedOn w:val="TableNormal"/>
    <w:uiPriority w:val="39"/>
    <w:rsid w:val="00A8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5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2A4"/>
  </w:style>
  <w:style w:type="character" w:styleId="PlaceholderText">
    <w:name w:val="Placeholder Text"/>
    <w:basedOn w:val="DefaultParagraphFont"/>
    <w:uiPriority w:val="99"/>
    <w:semiHidden/>
    <w:rsid w:val="008278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igailsmith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Smith</dc:creator>
  <cp:keywords/>
  <dc:description/>
  <cp:lastModifiedBy>Sheryl Smith</cp:lastModifiedBy>
  <cp:revision>18</cp:revision>
  <dcterms:created xsi:type="dcterms:W3CDTF">2024-06-12T17:16:00Z</dcterms:created>
  <dcterms:modified xsi:type="dcterms:W3CDTF">2024-07-22T19:42:00Z</dcterms:modified>
</cp:coreProperties>
</file>