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46BAB" w14:textId="77777777" w:rsidR="00AB139B" w:rsidRDefault="00AB139B" w:rsidP="00AB139B">
      <w:r>
        <w:t>Handball is a popular sport in many European countries such as Germany where it is said to have originated. The Bundesliga, for example, is a German men's professional handball league. Handball is typically played indoors on a rectangular court (20m x 40m). There are two goals (3m x 2m) on opposite sides of the court, the goal for each team is to score a goal</w:t>
      </w:r>
    </w:p>
    <w:p w14:paraId="2DB4AAB6" w14:textId="1A438B71" w:rsidR="00AB139B" w:rsidRDefault="00AB139B" w:rsidP="00AB139B">
      <w:r>
        <w:t xml:space="preserve">by getting the ball in the other team's goal. The challenge to this is that there is a semicircle with a radius of 6m surrounding the goal which players other than the </w:t>
      </w:r>
      <w:proofErr w:type="gramStart"/>
      <w:r>
        <w:t>goal keeper</w:t>
      </w:r>
      <w:proofErr w:type="gramEnd"/>
      <w:r>
        <w:t xml:space="preserve"> are not allowed in, making it challenging to score. Players run back and forth down the court passing the ball to each other and trying to score. </w:t>
      </w:r>
    </w:p>
    <w:p w14:paraId="0705D5BF" w14:textId="77777777" w:rsidR="00AB139B" w:rsidRDefault="00AB139B" w:rsidP="00AB139B"/>
    <w:p w14:paraId="2E40D433" w14:textId="1407F028" w:rsidR="00AB139B" w:rsidRDefault="00AB139B" w:rsidP="00AB139B">
      <w:r>
        <w:t>There are seven positions total in handball: the goalkeeper who defends the team's goal, left and rights backs are positioned on the left and right side of their half of the court to provide further defense, the center can move up and down the court and is usually the one trying to score, left and right wings can also move up and down the court, serving as offense when the team pushes for attack and defense when the opposing team tries to score, lastly, the pivot is considered strictly an offensive player as they are usually position in the opposing side of the court, they often work closely with the center. The Bundesliga regular season length is 34 games, with playoffs the maximum number of games a team could play is 41. Players do not play every game in the season and subbing is common,</w:t>
      </w:r>
    </w:p>
    <w:p w14:paraId="553DDB95" w14:textId="469CFBEA" w:rsidR="00AB139B" w:rsidRDefault="00AB139B" w:rsidP="00AB139B">
      <w:r>
        <w:t xml:space="preserve">generally </w:t>
      </w:r>
      <w:proofErr w:type="gramStart"/>
      <w:r>
        <w:t>speaking</w:t>
      </w:r>
      <w:proofErr w:type="gramEnd"/>
      <w:r>
        <w:t xml:space="preserve"> playing time goes to players with experience. This can create a bit of a disparity in which players with less playing time will not necessarily have statistics that accurately display their skills due to the smaller sample size.</w:t>
      </w:r>
    </w:p>
    <w:p w14:paraId="411DD073" w14:textId="77777777" w:rsidR="00AB139B" w:rsidRDefault="00AB139B" w:rsidP="00AB139B"/>
    <w:p w14:paraId="3D2A9293" w14:textId="0BAE56C0" w:rsidR="00C10181" w:rsidRDefault="00AB139B" w:rsidP="005E5852">
      <w:r>
        <w:t>Handball is considered a contact sport which means aggressive strategies are often used in games. Aggressiveness can be measured in the penalty statistics as players who tend to get more penalties are usually more considered more aggressive players overall. Their success can be measured with the handball performance index (HPI)(</w:t>
      </w:r>
      <w:hyperlink r:id="rId7" w:history="1">
        <w:r w:rsidRPr="00EE7D75">
          <w:rPr>
            <w:rStyle w:val="Hyperlink"/>
          </w:rPr>
          <w:t>https://www.liquimoly-hbl.de/en/s/handball-performance-index/2021-22/handball-performance-index--data-based--transparent--fair/</w:t>
        </w:r>
      </w:hyperlink>
      <w:r>
        <w:t xml:space="preserve">), a calculated statistic which essentially ranks how good a player is. </w:t>
      </w:r>
      <w:r w:rsidR="00A80040">
        <w:t xml:space="preserve">The </w:t>
      </w:r>
      <w:hyperlink r:id="rId8" w:history="1">
        <w:r w:rsidR="00A80040">
          <w:rPr>
            <w:rStyle w:val="Hyperlink"/>
          </w:rPr>
          <w:t>handball_bundesliga_23.csv</w:t>
        </w:r>
      </w:hyperlink>
      <w:r w:rsidR="00A80040">
        <w:t xml:space="preserve"> dataset</w:t>
      </w:r>
      <w:r>
        <w:t xml:space="preserve"> could provide insight on if players that are more aggressive as measured by penalties are more successful than those who are more passive.</w:t>
      </w:r>
      <w:r w:rsidR="00A80040">
        <w:t xml:space="preserve"> </w:t>
      </w:r>
    </w:p>
    <w:p w14:paraId="392D2057" w14:textId="77777777" w:rsidR="00957B02" w:rsidRDefault="00957B02" w:rsidP="005E5852"/>
    <w:tbl>
      <w:tblPr>
        <w:tblStyle w:val="TableGrid"/>
        <w:tblW w:w="11340" w:type="dxa"/>
        <w:tblInd w:w="-725" w:type="dxa"/>
        <w:tblLook w:val="04A0" w:firstRow="1" w:lastRow="0" w:firstColumn="1" w:lastColumn="0" w:noHBand="0" w:noVBand="1"/>
      </w:tblPr>
      <w:tblGrid>
        <w:gridCol w:w="1530"/>
        <w:gridCol w:w="9810"/>
      </w:tblGrid>
      <w:tr w:rsidR="005E5852" w14:paraId="70371F0E" w14:textId="77777777" w:rsidTr="00363333">
        <w:tc>
          <w:tcPr>
            <w:tcW w:w="1530" w:type="dxa"/>
          </w:tcPr>
          <w:p w14:paraId="56BD30DF" w14:textId="77777777" w:rsidR="005E5852" w:rsidRPr="00957B02" w:rsidRDefault="005E5852" w:rsidP="00363333">
            <w:pPr>
              <w:rPr>
                <w:b/>
                <w:bCs/>
                <w:sz w:val="20"/>
                <w:szCs w:val="20"/>
              </w:rPr>
            </w:pPr>
            <w:r w:rsidRPr="00957B02">
              <w:rPr>
                <w:b/>
                <w:bCs/>
                <w:sz w:val="20"/>
                <w:szCs w:val="20"/>
              </w:rPr>
              <w:t>Variable</w:t>
            </w:r>
          </w:p>
        </w:tc>
        <w:tc>
          <w:tcPr>
            <w:tcW w:w="9810" w:type="dxa"/>
          </w:tcPr>
          <w:p w14:paraId="3308B5E7" w14:textId="77777777" w:rsidR="005E5852" w:rsidRPr="00957B02" w:rsidRDefault="005E5852" w:rsidP="00363333">
            <w:pPr>
              <w:rPr>
                <w:b/>
                <w:bCs/>
                <w:sz w:val="20"/>
                <w:szCs w:val="20"/>
              </w:rPr>
            </w:pPr>
            <w:r w:rsidRPr="00957B02">
              <w:rPr>
                <w:b/>
                <w:bCs/>
                <w:sz w:val="20"/>
                <w:szCs w:val="20"/>
              </w:rPr>
              <w:t>Description</w:t>
            </w:r>
          </w:p>
        </w:tc>
      </w:tr>
      <w:tr w:rsidR="005E5852" w14:paraId="204251B7" w14:textId="77777777" w:rsidTr="00363333">
        <w:tc>
          <w:tcPr>
            <w:tcW w:w="1530" w:type="dxa"/>
          </w:tcPr>
          <w:p w14:paraId="0DAF4883" w14:textId="77777777" w:rsidR="005E5852" w:rsidRPr="00957B02" w:rsidRDefault="005E5852" w:rsidP="00363333">
            <w:pPr>
              <w:rPr>
                <w:sz w:val="20"/>
                <w:szCs w:val="20"/>
              </w:rPr>
            </w:pPr>
            <w:r w:rsidRPr="00957B02">
              <w:rPr>
                <w:sz w:val="20"/>
                <w:szCs w:val="20"/>
              </w:rPr>
              <w:t>NAME</w:t>
            </w:r>
          </w:p>
        </w:tc>
        <w:tc>
          <w:tcPr>
            <w:tcW w:w="9810" w:type="dxa"/>
          </w:tcPr>
          <w:p w14:paraId="187D76C6" w14:textId="77777777" w:rsidR="005E5852" w:rsidRPr="00957B02" w:rsidRDefault="005E5852" w:rsidP="00363333">
            <w:pPr>
              <w:rPr>
                <w:sz w:val="20"/>
                <w:szCs w:val="20"/>
              </w:rPr>
            </w:pPr>
            <w:r w:rsidRPr="00957B02">
              <w:rPr>
                <w:sz w:val="20"/>
                <w:szCs w:val="20"/>
              </w:rPr>
              <w:t>The name of the player.</w:t>
            </w:r>
          </w:p>
        </w:tc>
      </w:tr>
      <w:tr w:rsidR="005E5852" w14:paraId="31F29595" w14:textId="77777777" w:rsidTr="00363333">
        <w:tc>
          <w:tcPr>
            <w:tcW w:w="1530" w:type="dxa"/>
          </w:tcPr>
          <w:p w14:paraId="2B458D68" w14:textId="77777777" w:rsidR="005E5852" w:rsidRPr="00957B02" w:rsidRDefault="005E5852" w:rsidP="00363333">
            <w:pPr>
              <w:rPr>
                <w:sz w:val="20"/>
                <w:szCs w:val="20"/>
              </w:rPr>
            </w:pPr>
            <w:r w:rsidRPr="00957B02">
              <w:rPr>
                <w:sz w:val="20"/>
                <w:szCs w:val="20"/>
              </w:rPr>
              <w:t>CLUB</w:t>
            </w:r>
          </w:p>
        </w:tc>
        <w:tc>
          <w:tcPr>
            <w:tcW w:w="9810" w:type="dxa"/>
          </w:tcPr>
          <w:p w14:paraId="264EA3E7" w14:textId="77777777" w:rsidR="005E5852" w:rsidRPr="00957B02" w:rsidRDefault="005E5852" w:rsidP="00363333">
            <w:pPr>
              <w:rPr>
                <w:sz w:val="20"/>
                <w:szCs w:val="20"/>
              </w:rPr>
            </w:pPr>
            <w:r w:rsidRPr="00957B02">
              <w:rPr>
                <w:sz w:val="20"/>
                <w:szCs w:val="20"/>
              </w:rPr>
              <w:t xml:space="preserve">The club the player is on. </w:t>
            </w:r>
          </w:p>
        </w:tc>
      </w:tr>
      <w:tr w:rsidR="005E5852" w14:paraId="362EF143" w14:textId="77777777" w:rsidTr="00363333">
        <w:tc>
          <w:tcPr>
            <w:tcW w:w="1530" w:type="dxa"/>
          </w:tcPr>
          <w:p w14:paraId="4261459A" w14:textId="77777777" w:rsidR="005E5852" w:rsidRPr="00957B02" w:rsidRDefault="005E5852" w:rsidP="00363333">
            <w:pPr>
              <w:rPr>
                <w:sz w:val="20"/>
                <w:szCs w:val="20"/>
              </w:rPr>
            </w:pPr>
            <w:r w:rsidRPr="00957B02">
              <w:rPr>
                <w:sz w:val="20"/>
                <w:szCs w:val="20"/>
              </w:rPr>
              <w:t>POSITION</w:t>
            </w:r>
          </w:p>
        </w:tc>
        <w:tc>
          <w:tcPr>
            <w:tcW w:w="9810" w:type="dxa"/>
          </w:tcPr>
          <w:p w14:paraId="28B801EF" w14:textId="77777777" w:rsidR="005E5852" w:rsidRPr="00957B02" w:rsidRDefault="005E5852" w:rsidP="00363333">
            <w:pPr>
              <w:rPr>
                <w:sz w:val="20"/>
                <w:szCs w:val="20"/>
              </w:rPr>
            </w:pPr>
            <w:r w:rsidRPr="00957B02">
              <w:rPr>
                <w:sz w:val="20"/>
                <w:szCs w:val="20"/>
              </w:rPr>
              <w:t xml:space="preserve">The position of the player. </w:t>
            </w:r>
          </w:p>
        </w:tc>
      </w:tr>
      <w:tr w:rsidR="005E5852" w14:paraId="1211854C" w14:textId="77777777" w:rsidTr="00363333">
        <w:tc>
          <w:tcPr>
            <w:tcW w:w="1530" w:type="dxa"/>
          </w:tcPr>
          <w:p w14:paraId="41EA5D19" w14:textId="2C544960" w:rsidR="005E5852" w:rsidRPr="00957B02" w:rsidRDefault="00874CE3" w:rsidP="00363333">
            <w:pPr>
              <w:rPr>
                <w:sz w:val="20"/>
                <w:szCs w:val="20"/>
              </w:rPr>
            </w:pPr>
            <w:r>
              <w:rPr>
                <w:sz w:val="20"/>
                <w:szCs w:val="20"/>
              </w:rPr>
              <w:t>GP</w:t>
            </w:r>
          </w:p>
        </w:tc>
        <w:tc>
          <w:tcPr>
            <w:tcW w:w="9810" w:type="dxa"/>
          </w:tcPr>
          <w:p w14:paraId="5702660B" w14:textId="77777777" w:rsidR="005E5852" w:rsidRPr="00957B02" w:rsidRDefault="005E5852" w:rsidP="00363333">
            <w:pPr>
              <w:rPr>
                <w:sz w:val="20"/>
                <w:szCs w:val="20"/>
              </w:rPr>
            </w:pPr>
            <w:r w:rsidRPr="00957B02">
              <w:rPr>
                <w:sz w:val="20"/>
                <w:szCs w:val="20"/>
              </w:rPr>
              <w:t>The number of games the player was in that season.</w:t>
            </w:r>
          </w:p>
        </w:tc>
      </w:tr>
      <w:tr w:rsidR="005E5852" w14:paraId="5EBA79AA" w14:textId="77777777" w:rsidTr="00363333">
        <w:tc>
          <w:tcPr>
            <w:tcW w:w="1530" w:type="dxa"/>
          </w:tcPr>
          <w:p w14:paraId="45336B28" w14:textId="77777777" w:rsidR="005E5852" w:rsidRPr="00957B02" w:rsidRDefault="005E5852" w:rsidP="00363333">
            <w:pPr>
              <w:rPr>
                <w:sz w:val="20"/>
                <w:szCs w:val="20"/>
              </w:rPr>
            </w:pPr>
            <w:r w:rsidRPr="00957B02">
              <w:rPr>
                <w:sz w:val="20"/>
                <w:szCs w:val="20"/>
              </w:rPr>
              <w:t>total_offense</w:t>
            </w:r>
          </w:p>
        </w:tc>
        <w:tc>
          <w:tcPr>
            <w:tcW w:w="9810" w:type="dxa"/>
          </w:tcPr>
          <w:p w14:paraId="60A2C05C" w14:textId="77777777" w:rsidR="005E5852" w:rsidRPr="00957B02" w:rsidRDefault="005E5852" w:rsidP="00363333">
            <w:pPr>
              <w:rPr>
                <w:sz w:val="20"/>
                <w:szCs w:val="20"/>
              </w:rPr>
            </w:pPr>
            <w:r w:rsidRPr="00957B02">
              <w:rPr>
                <w:sz w:val="20"/>
                <w:szCs w:val="20"/>
              </w:rPr>
              <w:t>The total offensive plays made by the player in the season. Calculated by adding the 6 offensive focused statistics from the original dataset.</w:t>
            </w:r>
          </w:p>
        </w:tc>
      </w:tr>
      <w:tr w:rsidR="005E5852" w14:paraId="1BB8308A" w14:textId="77777777" w:rsidTr="00363333">
        <w:tc>
          <w:tcPr>
            <w:tcW w:w="1530" w:type="dxa"/>
          </w:tcPr>
          <w:p w14:paraId="32DA4C58" w14:textId="77777777" w:rsidR="005E5852" w:rsidRPr="00957B02" w:rsidRDefault="005E5852" w:rsidP="00363333">
            <w:pPr>
              <w:rPr>
                <w:sz w:val="20"/>
                <w:szCs w:val="20"/>
              </w:rPr>
            </w:pPr>
            <w:r w:rsidRPr="00957B02">
              <w:rPr>
                <w:sz w:val="20"/>
                <w:szCs w:val="20"/>
              </w:rPr>
              <w:t>total_penalties</w:t>
            </w:r>
          </w:p>
        </w:tc>
        <w:tc>
          <w:tcPr>
            <w:tcW w:w="9810" w:type="dxa"/>
          </w:tcPr>
          <w:p w14:paraId="7BAFA0C9" w14:textId="77777777" w:rsidR="005E5852" w:rsidRPr="00957B02" w:rsidRDefault="005E5852" w:rsidP="00363333">
            <w:pPr>
              <w:rPr>
                <w:sz w:val="20"/>
                <w:szCs w:val="20"/>
              </w:rPr>
            </w:pPr>
            <w:r w:rsidRPr="00957B02">
              <w:rPr>
                <w:sz w:val="20"/>
                <w:szCs w:val="20"/>
              </w:rPr>
              <w:t>The total penalties the player had in the season. Calculated by adding the 5 penalty related statistics from the original dataset.</w:t>
            </w:r>
          </w:p>
        </w:tc>
      </w:tr>
      <w:tr w:rsidR="005E5852" w14:paraId="01FF01DE" w14:textId="77777777" w:rsidTr="00363333">
        <w:tc>
          <w:tcPr>
            <w:tcW w:w="1530" w:type="dxa"/>
          </w:tcPr>
          <w:p w14:paraId="042AD8CE" w14:textId="77777777" w:rsidR="005E5852" w:rsidRPr="00957B02" w:rsidRDefault="005E5852" w:rsidP="00363333">
            <w:pPr>
              <w:rPr>
                <w:sz w:val="20"/>
                <w:szCs w:val="20"/>
              </w:rPr>
            </w:pPr>
            <w:r w:rsidRPr="00957B02">
              <w:rPr>
                <w:sz w:val="20"/>
                <w:szCs w:val="20"/>
              </w:rPr>
              <w:t>HPI</w:t>
            </w:r>
          </w:p>
        </w:tc>
        <w:tc>
          <w:tcPr>
            <w:tcW w:w="9810" w:type="dxa"/>
          </w:tcPr>
          <w:p w14:paraId="7ACC12ED" w14:textId="11E70DF2" w:rsidR="005E5852" w:rsidRPr="00957B02" w:rsidRDefault="005E5852" w:rsidP="00363333">
            <w:pPr>
              <w:rPr>
                <w:sz w:val="20"/>
                <w:szCs w:val="20"/>
              </w:rPr>
            </w:pPr>
            <w:r w:rsidRPr="00957B02">
              <w:rPr>
                <w:sz w:val="20"/>
                <w:szCs w:val="20"/>
              </w:rPr>
              <w:t>Handball performance index, complex formulaic calculation equivalent to how well the player performed in the season. Players with HPIs in the 70s are considered good, while players in the 60s are considered not as strong.</w:t>
            </w:r>
            <w:r w:rsidR="00957B02" w:rsidRPr="00957B02">
              <w:rPr>
                <w:sz w:val="20"/>
                <w:szCs w:val="20"/>
              </w:rPr>
              <w:t xml:space="preserve"> (</w:t>
            </w:r>
            <w:hyperlink r:id="rId9" w:history="1">
              <w:r w:rsidR="00957B02" w:rsidRPr="00957B02">
                <w:rPr>
                  <w:rStyle w:val="Hyperlink"/>
                  <w:sz w:val="20"/>
                  <w:szCs w:val="20"/>
                </w:rPr>
                <w:t>https://www.liquimoly-hbl.de/en/s/handball-performance-index/2021-22/handball-performance-index--data-based--transparent--fair/</w:t>
              </w:r>
            </w:hyperlink>
            <w:r w:rsidR="00957B02" w:rsidRPr="00957B02">
              <w:rPr>
                <w:rStyle w:val="Hyperlink"/>
                <w:sz w:val="20"/>
                <w:szCs w:val="20"/>
              </w:rPr>
              <w:t>)</w:t>
            </w:r>
          </w:p>
        </w:tc>
      </w:tr>
    </w:tbl>
    <w:p w14:paraId="01251F7C" w14:textId="77777777" w:rsidR="0018403A" w:rsidRDefault="0018403A" w:rsidP="005E5852"/>
    <w:p w14:paraId="00BDA19D" w14:textId="2BE4D39B" w:rsidR="005E5852" w:rsidRPr="0064039E" w:rsidRDefault="005E5852" w:rsidP="00762B4B">
      <w:pPr>
        <w:pStyle w:val="ListParagraph"/>
        <w:numPr>
          <w:ilvl w:val="0"/>
          <w:numId w:val="1"/>
        </w:numPr>
      </w:pPr>
      <w:r>
        <w:lastRenderedPageBreak/>
        <w:t xml:space="preserve"> The scatterplots </w:t>
      </w:r>
      <w:r w:rsidR="00306515">
        <w:t xml:space="preserve">below </w:t>
      </w:r>
      <w:r>
        <w:t xml:space="preserve">show the HPI of each </w:t>
      </w:r>
      <w:r w:rsidR="000028C1">
        <w:t xml:space="preserve">player </w:t>
      </w:r>
      <w:r>
        <w:t xml:space="preserve">against clubs’ mean penalties and offense. In comparing the two plots, what do you expect </w:t>
      </w:r>
      <w:r w:rsidR="000028C1">
        <w:t xml:space="preserve">the signs of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w:t>
      </w:r>
      <w:r w:rsidR="000028C1">
        <w:t xml:space="preserve">and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0028C1">
        <w:rPr>
          <w:rFonts w:eastAsiaTheme="minorEastAsia"/>
        </w:rPr>
        <w:t xml:space="preserve"> to be in the model:</w:t>
      </w:r>
      <w:r w:rsidR="00762B4B">
        <w:rPr>
          <w:rFonts w:eastAsiaTheme="minorEastAsia"/>
        </w:rPr>
        <w:t xml:space="preserve"> </w:t>
      </w:r>
      <m:oMath>
        <m:acc>
          <m:accPr>
            <m:ctrlPr>
              <w:rPr>
                <w:rFonts w:ascii="Cambria Math" w:hAnsi="Cambria Math"/>
              </w:rPr>
            </m:ctrlPr>
          </m:accPr>
          <m:e>
            <m:r>
              <m:rPr>
                <m:sty m:val="p"/>
              </m:rPr>
              <w:rPr>
                <w:rFonts w:ascii="Cambria Math" w:hAnsi="Cambria Math"/>
              </w:rPr>
              <m:t>HPI</m:t>
            </m:r>
          </m:e>
        </m:acc>
        <m:r>
          <m:rPr>
            <m:sty m:val="p"/>
          </m:rPr>
          <w:rPr>
            <w:rFonts w:ascii="Cambria Math" w:hAnsi="Cambria Math"/>
          </w:rPr>
          <m:t xml:space="preserve"> = </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m:rPr>
            <m:sty m:val="p"/>
          </m:rPr>
          <w:rPr>
            <w:rFonts w:ascii="Cambria Math" w:hAnsi="Cambria Math"/>
          </w:rPr>
          <m:t>total_offense+</m:t>
        </m:r>
        <m:sSub>
          <m:sSubPr>
            <m:ctrlPr>
              <w:rPr>
                <w:rFonts w:ascii="Cambria Math" w:hAnsi="Cambria Math"/>
              </w:rPr>
            </m:ctrlPr>
          </m:sSubPr>
          <m:e>
            <m:r>
              <w:rPr>
                <w:rFonts w:ascii="Cambria Math" w:hAnsi="Cambria Math"/>
              </w:rPr>
              <m:t>β</m:t>
            </m:r>
          </m:e>
          <m:sub>
            <m:r>
              <w:rPr>
                <w:rFonts w:ascii="Cambria Math" w:hAnsi="Cambria Math"/>
              </w:rPr>
              <m:t>2</m:t>
            </m:r>
          </m:sub>
        </m:sSub>
        <m:r>
          <m:rPr>
            <m:sty m:val="p"/>
          </m:rPr>
          <w:rPr>
            <w:rFonts w:ascii="Cambria Math" w:hAnsi="Cambria Math"/>
          </w:rPr>
          <m:t xml:space="preserve"> total_offense</m:t>
        </m:r>
        <m:r>
          <w:rPr>
            <w:rFonts w:ascii="Cambria Math" w:eastAsiaTheme="minorEastAsia" w:hAnsi="Cambria Math"/>
          </w:rPr>
          <m:t>+ε ?</m:t>
        </m:r>
      </m:oMath>
    </w:p>
    <w:p w14:paraId="05EDC6A6" w14:textId="77777777" w:rsidR="005E5852" w:rsidRPr="0064039E" w:rsidRDefault="005E5852" w:rsidP="005E5852"/>
    <w:p w14:paraId="0DEA9424" w14:textId="77777777" w:rsidR="005E5852" w:rsidRDefault="005E5852" w:rsidP="005E5852">
      <w:r>
        <w:rPr>
          <w:noProof/>
        </w:rPr>
        <w:drawing>
          <wp:inline distT="0" distB="0" distL="0" distR="0" wp14:anchorId="6ABB5A5C" wp14:editId="11C90592">
            <wp:extent cx="3206155" cy="1809115"/>
            <wp:effectExtent l="0" t="0" r="0" b="0"/>
            <wp:docPr id="141748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8304"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3222886" cy="1818556"/>
                    </a:xfrm>
                    <a:prstGeom prst="rect">
                      <a:avLst/>
                    </a:prstGeom>
                  </pic:spPr>
                </pic:pic>
              </a:graphicData>
            </a:graphic>
          </wp:inline>
        </w:drawing>
      </w:r>
      <w:r>
        <w:rPr>
          <w:noProof/>
        </w:rPr>
        <w:drawing>
          <wp:inline distT="0" distB="0" distL="0" distR="0" wp14:anchorId="2D9E5036" wp14:editId="00E2DD91">
            <wp:extent cx="2723555" cy="1805940"/>
            <wp:effectExtent l="0" t="0" r="0" b="0"/>
            <wp:docPr id="9064205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20566"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768234" cy="1835566"/>
                    </a:xfrm>
                    <a:prstGeom prst="rect">
                      <a:avLst/>
                    </a:prstGeom>
                  </pic:spPr>
                </pic:pic>
              </a:graphicData>
            </a:graphic>
          </wp:inline>
        </w:drawing>
      </w:r>
    </w:p>
    <w:p w14:paraId="7B41F323" w14:textId="77777777" w:rsidR="005E5852" w:rsidRDefault="005E5852" w:rsidP="005E5852"/>
    <w:p w14:paraId="2C198048" w14:textId="77777777" w:rsidR="005E5852" w:rsidRDefault="005E5852" w:rsidP="005E5852"/>
    <w:p w14:paraId="695B0BDE" w14:textId="77777777" w:rsidR="005E5852" w:rsidRDefault="005E5852" w:rsidP="005E5852"/>
    <w:p w14:paraId="64E328F3" w14:textId="77777777" w:rsidR="005E5852" w:rsidRDefault="005E5852" w:rsidP="005E5852"/>
    <w:p w14:paraId="79A6E24B" w14:textId="77777777" w:rsidR="005E5852" w:rsidRDefault="005E5852" w:rsidP="005E5852"/>
    <w:p w14:paraId="1244464B" w14:textId="77777777" w:rsidR="005E5852" w:rsidRDefault="005E5852" w:rsidP="005E5852"/>
    <w:p w14:paraId="60496637" w14:textId="77777777" w:rsidR="005E5852" w:rsidRDefault="005E5852" w:rsidP="005E5852"/>
    <w:p w14:paraId="7AE323F1" w14:textId="77777777" w:rsidR="005E5852" w:rsidRDefault="005E5852" w:rsidP="005E5852"/>
    <w:p w14:paraId="11E6F191" w14:textId="590D02D1" w:rsidR="005E5852" w:rsidRPr="00287692" w:rsidRDefault="005E5852" w:rsidP="00287692">
      <w:pPr>
        <w:pStyle w:val="ListParagraph"/>
        <w:numPr>
          <w:ilvl w:val="0"/>
          <w:numId w:val="1"/>
        </w:numPr>
        <w:rPr>
          <w:sz w:val="20"/>
          <w:szCs w:val="20"/>
        </w:rPr>
      </w:pPr>
      <w:r>
        <w:t>Using the values provided</w:t>
      </w:r>
      <w:r w:rsidR="00287692">
        <w:t xml:space="preserve"> in this summary table</w:t>
      </w:r>
      <w:r>
        <w:t>, i</w:t>
      </w:r>
      <w:r w:rsidRPr="001D0295">
        <w:t xml:space="preserve">nterpret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w:r>
        <w:t xml:space="preserve"> in the context of </w:t>
      </w:r>
      <w:r w:rsidRPr="00287692">
        <w:rPr>
          <w:i/>
          <w:iCs/>
        </w:rPr>
        <w:t>HPI</w:t>
      </w:r>
      <w:r w:rsidR="00287692">
        <w:t xml:space="preserve"> for the model: </w:t>
      </w:r>
      <m:oMath>
        <m:acc>
          <m:accPr>
            <m:ctrlPr>
              <w:rPr>
                <w:rFonts w:ascii="Cambria Math" w:hAnsi="Cambria Math"/>
              </w:rPr>
            </m:ctrlPr>
          </m:accPr>
          <m:e>
            <m:r>
              <m:rPr>
                <m:sty m:val="p"/>
              </m:rPr>
              <w:rPr>
                <w:rFonts w:ascii="Cambria Math" w:hAnsi="Cambria Math"/>
              </w:rPr>
              <m:t>HPI</m:t>
            </m:r>
          </m:e>
        </m:acc>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m:rPr>
            <m:sty m:val="p"/>
          </m:rPr>
          <w:rPr>
            <w:rFonts w:ascii="Cambria Math" w:hAnsi="Cambria Math"/>
          </w:rPr>
          <m:t>total_offense+</m:t>
        </m:r>
        <m:sSub>
          <m:sSubPr>
            <m:ctrlPr>
              <w:rPr>
                <w:rFonts w:ascii="Cambria Math" w:hAnsi="Cambria Math"/>
              </w:rPr>
            </m:ctrlPr>
          </m:sSubPr>
          <m:e>
            <m:r>
              <w:rPr>
                <w:rFonts w:ascii="Cambria Math" w:hAnsi="Cambria Math"/>
              </w:rPr>
              <m:t>β</m:t>
            </m:r>
          </m:e>
          <m:sub>
            <m:r>
              <w:rPr>
                <w:rFonts w:ascii="Cambria Math" w:hAnsi="Cambria Math"/>
              </w:rPr>
              <m:t>2</m:t>
            </m:r>
          </m:sub>
        </m:sSub>
        <m:r>
          <m:rPr>
            <m:sty m:val="p"/>
          </m:rPr>
          <w:rPr>
            <w:rFonts w:ascii="Cambria Math" w:hAnsi="Cambria Math"/>
          </w:rPr>
          <m:t xml:space="preserve"> total_penalties</m:t>
        </m:r>
        <m:r>
          <w:rPr>
            <w:rFonts w:ascii="Cambria Math" w:eastAsiaTheme="minorEastAsia" w:hAnsi="Cambria Math"/>
          </w:rPr>
          <m:t>+ε.</m:t>
        </m:r>
      </m:oMath>
    </w:p>
    <w:p w14:paraId="63CE1394" w14:textId="69F2BFD3" w:rsidR="005E5852" w:rsidRDefault="00287692" w:rsidP="005E5852">
      <w:r>
        <w:rPr>
          <w:noProof/>
        </w:rPr>
        <w:drawing>
          <wp:anchor distT="0" distB="0" distL="114300" distR="114300" simplePos="0" relativeHeight="251659264" behindDoc="0" locked="0" layoutInCell="1" allowOverlap="1" wp14:anchorId="6C2541FB" wp14:editId="1EF89BB6">
            <wp:simplePos x="0" y="0"/>
            <wp:positionH relativeFrom="column">
              <wp:posOffset>2677160</wp:posOffset>
            </wp:positionH>
            <wp:positionV relativeFrom="paragraph">
              <wp:posOffset>57785</wp:posOffset>
            </wp:positionV>
            <wp:extent cx="3738282" cy="951217"/>
            <wp:effectExtent l="0" t="0" r="0" b="1905"/>
            <wp:wrapThrough wrapText="bothSides">
              <wp:wrapPolygon edited="0">
                <wp:start x="0" y="0"/>
                <wp:lineTo x="0" y="21355"/>
                <wp:lineTo x="21501" y="21355"/>
                <wp:lineTo x="21501" y="0"/>
                <wp:lineTo x="0" y="0"/>
              </wp:wrapPolygon>
            </wp:wrapThrough>
            <wp:docPr id="452761371" name="Picture 1" descr="A close-up of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61371" name="Picture 1" descr="A close-up of number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738282" cy="951217"/>
                    </a:xfrm>
                    <a:prstGeom prst="rect">
                      <a:avLst/>
                    </a:prstGeom>
                  </pic:spPr>
                </pic:pic>
              </a:graphicData>
            </a:graphic>
            <wp14:sizeRelH relativeFrom="page">
              <wp14:pctWidth>0</wp14:pctWidth>
            </wp14:sizeRelH>
            <wp14:sizeRelV relativeFrom="page">
              <wp14:pctHeight>0</wp14:pctHeight>
            </wp14:sizeRelV>
          </wp:anchor>
        </w:drawing>
      </w:r>
    </w:p>
    <w:p w14:paraId="73D1EEAD" w14:textId="740CE5EC" w:rsidR="005E5852" w:rsidRDefault="005E5852" w:rsidP="005E5852"/>
    <w:p w14:paraId="57BE61DA" w14:textId="0285A53B" w:rsidR="005E5852" w:rsidRDefault="005E5852" w:rsidP="005E5852"/>
    <w:p w14:paraId="3DBCBD8A" w14:textId="50545D15" w:rsidR="005E5852" w:rsidRDefault="005E5852" w:rsidP="005E5852"/>
    <w:p w14:paraId="0CC02CB4" w14:textId="77777777" w:rsidR="005E5852" w:rsidRDefault="005E5852" w:rsidP="005E5852"/>
    <w:p w14:paraId="437FB980" w14:textId="77777777" w:rsidR="005E5852" w:rsidRDefault="005E5852" w:rsidP="005E5852"/>
    <w:p w14:paraId="08D46FA2" w14:textId="77777777" w:rsidR="00471EBB" w:rsidRDefault="00471EBB" w:rsidP="005E5852">
      <w:pPr>
        <w:pStyle w:val="ListParagraph"/>
      </w:pPr>
    </w:p>
    <w:p w14:paraId="0B7EF463" w14:textId="77777777" w:rsidR="00471EBB" w:rsidRDefault="00471EBB" w:rsidP="005E5852">
      <w:pPr>
        <w:pStyle w:val="ListParagraph"/>
      </w:pPr>
    </w:p>
    <w:p w14:paraId="594E6250" w14:textId="77777777" w:rsidR="00471EBB" w:rsidRDefault="00471EBB" w:rsidP="005E5852">
      <w:pPr>
        <w:pStyle w:val="ListParagraph"/>
      </w:pPr>
    </w:p>
    <w:p w14:paraId="41001B82" w14:textId="77777777" w:rsidR="00471EBB" w:rsidRDefault="00471EBB" w:rsidP="005E5852">
      <w:pPr>
        <w:pStyle w:val="ListParagraph"/>
      </w:pPr>
    </w:p>
    <w:p w14:paraId="048A50B0" w14:textId="77777777" w:rsidR="00471EBB" w:rsidRDefault="00471EBB" w:rsidP="005E5852">
      <w:pPr>
        <w:pStyle w:val="ListParagraph"/>
      </w:pPr>
    </w:p>
    <w:p w14:paraId="22E909C2" w14:textId="77777777" w:rsidR="00471EBB" w:rsidRDefault="00471EBB" w:rsidP="005E5852">
      <w:pPr>
        <w:pStyle w:val="ListParagraph"/>
      </w:pPr>
    </w:p>
    <w:p w14:paraId="5CDC2EE6" w14:textId="77777777" w:rsidR="00471EBB" w:rsidRDefault="00471EBB" w:rsidP="005E5852">
      <w:pPr>
        <w:pStyle w:val="ListParagraph"/>
      </w:pPr>
    </w:p>
    <w:p w14:paraId="4DBD761C" w14:textId="77777777" w:rsidR="00471EBB" w:rsidRDefault="00471EBB" w:rsidP="005E5852">
      <w:pPr>
        <w:pStyle w:val="ListParagraph"/>
      </w:pPr>
    </w:p>
    <w:p w14:paraId="6A4B3941" w14:textId="77777777" w:rsidR="00471EBB" w:rsidRDefault="00471EBB" w:rsidP="005E5852">
      <w:pPr>
        <w:pStyle w:val="ListParagraph"/>
      </w:pPr>
    </w:p>
    <w:p w14:paraId="53E73888" w14:textId="77777777" w:rsidR="00471EBB" w:rsidRDefault="00471EBB" w:rsidP="005E5852">
      <w:pPr>
        <w:pStyle w:val="ListParagraph"/>
      </w:pPr>
    </w:p>
    <w:p w14:paraId="458DBE5D" w14:textId="77777777" w:rsidR="00471EBB" w:rsidRDefault="00471EBB" w:rsidP="005E5852">
      <w:pPr>
        <w:pStyle w:val="ListParagraph"/>
      </w:pPr>
    </w:p>
    <w:p w14:paraId="4F8C8F29" w14:textId="77777777" w:rsidR="005E5852" w:rsidRDefault="005E5852" w:rsidP="005E5852">
      <w:pPr>
        <w:pStyle w:val="ListParagraph"/>
      </w:pPr>
    </w:p>
    <w:p w14:paraId="0AAF0B69" w14:textId="77777777" w:rsidR="0018403A" w:rsidRDefault="0018403A" w:rsidP="005E5852">
      <w:pPr>
        <w:pStyle w:val="ListParagraph"/>
      </w:pPr>
    </w:p>
    <w:p w14:paraId="2DA17742" w14:textId="3A42B4E7" w:rsidR="005E5852" w:rsidRDefault="005E5852" w:rsidP="00E14C78">
      <w:pPr>
        <w:pStyle w:val="ListParagraph"/>
        <w:numPr>
          <w:ilvl w:val="0"/>
          <w:numId w:val="1"/>
        </w:numPr>
      </w:pPr>
      <w:r>
        <w:lastRenderedPageBreak/>
        <w:t xml:space="preserve"> </w:t>
      </w:r>
      <w:r w:rsidR="00E14C78">
        <w:t xml:space="preserve">Using calculations, fill in the below ANOVA table and </w:t>
      </w:r>
      <w:r>
        <w:t xml:space="preserve">perform an ANOVA test to assess the overall fit of the model: </w:t>
      </w:r>
      <m:oMath>
        <m:acc>
          <m:accPr>
            <m:ctrlPr>
              <w:rPr>
                <w:rFonts w:ascii="Cambria Math" w:hAnsi="Cambria Math"/>
              </w:rPr>
            </m:ctrlPr>
          </m:accPr>
          <m:e>
            <m:r>
              <m:rPr>
                <m:sty m:val="p"/>
              </m:rPr>
              <w:rPr>
                <w:rFonts w:ascii="Cambria Math" w:hAnsi="Cambria Math"/>
              </w:rPr>
              <m:t>HPI</m:t>
            </m:r>
          </m:e>
        </m:acc>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m:rPr>
            <m:sty m:val="p"/>
          </m:rPr>
          <w:rPr>
            <w:rFonts w:ascii="Cambria Math" w:hAnsi="Cambria Math"/>
          </w:rPr>
          <m:t>total_offense+</m:t>
        </m:r>
        <m:sSub>
          <m:sSubPr>
            <m:ctrlPr>
              <w:rPr>
                <w:rFonts w:ascii="Cambria Math" w:hAnsi="Cambria Math"/>
              </w:rPr>
            </m:ctrlPr>
          </m:sSubPr>
          <m:e>
            <m:r>
              <w:rPr>
                <w:rFonts w:ascii="Cambria Math" w:hAnsi="Cambria Math"/>
              </w:rPr>
              <m:t>β</m:t>
            </m:r>
          </m:e>
          <m:sub>
            <m:r>
              <w:rPr>
                <w:rFonts w:ascii="Cambria Math" w:hAnsi="Cambria Math"/>
              </w:rPr>
              <m:t>2</m:t>
            </m:r>
          </m:sub>
        </m:sSub>
        <m:r>
          <m:rPr>
            <m:sty m:val="p"/>
          </m:rPr>
          <w:rPr>
            <w:rFonts w:ascii="Cambria Math" w:hAnsi="Cambria Math"/>
          </w:rPr>
          <m:t xml:space="preserve"> total_penalties</m:t>
        </m:r>
        <m:r>
          <w:rPr>
            <w:rFonts w:ascii="Cambria Math" w:eastAsiaTheme="minorEastAsia" w:hAnsi="Cambria Math"/>
          </w:rPr>
          <m:t>+ε</m:t>
        </m:r>
      </m:oMath>
      <w:r>
        <w:t xml:space="preserve">. </w:t>
      </w:r>
      <w:r w:rsidR="00381C9A">
        <w:t>The dataset has 309 players.</w:t>
      </w:r>
    </w:p>
    <w:p w14:paraId="2668D9DF" w14:textId="77777777" w:rsidR="005E5852" w:rsidRPr="00291068" w:rsidRDefault="005E5852" w:rsidP="005E5852">
      <w:pPr>
        <w:pStyle w:val="ListParagraph"/>
        <w:rPr>
          <w:b/>
          <w:bCs/>
        </w:rPr>
      </w:pPr>
      <w:r w:rsidRPr="00291068">
        <w:rPr>
          <w:b/>
          <w:bCs/>
        </w:rPr>
        <w:t>H</w:t>
      </w:r>
      <w:r w:rsidRPr="00291068">
        <w:rPr>
          <w:b/>
          <w:bCs/>
          <w:vertAlign w:val="subscript"/>
        </w:rPr>
        <w:t>0</w:t>
      </w:r>
      <w:r w:rsidRPr="00291068">
        <w:rPr>
          <w:b/>
          <w:bCs/>
        </w:rPr>
        <w:t>:</w:t>
      </w:r>
      <w:r>
        <w:rPr>
          <w:b/>
          <w:bCs/>
        </w:rPr>
        <w:tab/>
      </w:r>
      <w:r>
        <w:rPr>
          <w:b/>
          <w:bCs/>
        </w:rPr>
        <w:tab/>
      </w:r>
      <w:r>
        <w:rPr>
          <w:b/>
          <w:bCs/>
        </w:rPr>
        <w:tab/>
      </w:r>
      <w:r>
        <w:rPr>
          <w:b/>
          <w:bCs/>
        </w:rPr>
        <w:tab/>
      </w:r>
      <w:r>
        <w:rPr>
          <w:b/>
          <w:bCs/>
        </w:rPr>
        <w:tab/>
      </w:r>
      <w:r w:rsidRPr="00291068">
        <w:rPr>
          <w:b/>
          <w:bCs/>
        </w:rPr>
        <w:t>H</w:t>
      </w:r>
      <w:r w:rsidRPr="00291068">
        <w:rPr>
          <w:b/>
          <w:bCs/>
          <w:vertAlign w:val="subscript"/>
        </w:rPr>
        <w:t>a</w:t>
      </w:r>
      <w:r w:rsidRPr="00291068">
        <w:rPr>
          <w:b/>
          <w:bCs/>
        </w:rPr>
        <w:t>:</w:t>
      </w:r>
    </w:p>
    <w:p w14:paraId="1F7B1103" w14:textId="77777777" w:rsidR="005E5852" w:rsidRPr="001170EA" w:rsidRDefault="005E5852" w:rsidP="005E5852">
      <w:pPr>
        <w:pStyle w:val="ListParagraph"/>
        <w:rPr>
          <w:b/>
          <w:bCs/>
        </w:rPr>
      </w:pPr>
    </w:p>
    <w:tbl>
      <w:tblPr>
        <w:tblStyle w:val="TableGrid"/>
        <w:tblW w:w="0" w:type="auto"/>
        <w:tblInd w:w="720" w:type="dxa"/>
        <w:tblLook w:val="04A0" w:firstRow="1" w:lastRow="0" w:firstColumn="1" w:lastColumn="0" w:noHBand="0" w:noVBand="1"/>
      </w:tblPr>
      <w:tblGrid>
        <w:gridCol w:w="1858"/>
        <w:gridCol w:w="792"/>
        <w:gridCol w:w="1966"/>
        <w:gridCol w:w="1787"/>
        <w:gridCol w:w="1156"/>
        <w:gridCol w:w="1071"/>
      </w:tblGrid>
      <w:tr w:rsidR="005E5852" w14:paraId="29C9DD70" w14:textId="77777777" w:rsidTr="00363333">
        <w:trPr>
          <w:trHeight w:val="404"/>
        </w:trPr>
        <w:tc>
          <w:tcPr>
            <w:tcW w:w="1858" w:type="dxa"/>
          </w:tcPr>
          <w:p w14:paraId="4F486121" w14:textId="77777777" w:rsidR="005E5852" w:rsidRPr="00291068" w:rsidRDefault="005E5852" w:rsidP="00363333">
            <w:pPr>
              <w:pStyle w:val="ListParagraph"/>
              <w:ind w:left="0"/>
              <w:rPr>
                <w:b/>
                <w:bCs/>
              </w:rPr>
            </w:pPr>
            <w:r>
              <w:rPr>
                <w:b/>
                <w:bCs/>
              </w:rPr>
              <w:t>Source</w:t>
            </w:r>
          </w:p>
        </w:tc>
        <w:tc>
          <w:tcPr>
            <w:tcW w:w="792" w:type="dxa"/>
          </w:tcPr>
          <w:p w14:paraId="26C2FBF1" w14:textId="77777777" w:rsidR="005E5852" w:rsidRPr="00291068" w:rsidRDefault="005E5852" w:rsidP="00363333">
            <w:pPr>
              <w:pStyle w:val="ListParagraph"/>
              <w:ind w:left="0"/>
              <w:rPr>
                <w:b/>
                <w:bCs/>
              </w:rPr>
            </w:pPr>
            <w:r>
              <w:rPr>
                <w:b/>
                <w:bCs/>
              </w:rPr>
              <w:t>d.f.</w:t>
            </w:r>
          </w:p>
        </w:tc>
        <w:tc>
          <w:tcPr>
            <w:tcW w:w="1966" w:type="dxa"/>
          </w:tcPr>
          <w:p w14:paraId="214814EF" w14:textId="77777777" w:rsidR="005E5852" w:rsidRPr="00291068" w:rsidRDefault="005E5852" w:rsidP="00363333">
            <w:pPr>
              <w:pStyle w:val="ListParagraph"/>
              <w:ind w:left="0"/>
              <w:rPr>
                <w:b/>
                <w:bCs/>
              </w:rPr>
            </w:pPr>
            <w:r>
              <w:rPr>
                <w:b/>
                <w:bCs/>
              </w:rPr>
              <w:t>Sum of Squares</w:t>
            </w:r>
          </w:p>
        </w:tc>
        <w:tc>
          <w:tcPr>
            <w:tcW w:w="1787" w:type="dxa"/>
          </w:tcPr>
          <w:p w14:paraId="6557DA22" w14:textId="77777777" w:rsidR="005E5852" w:rsidRPr="00291068" w:rsidRDefault="005E5852" w:rsidP="00363333">
            <w:pPr>
              <w:pStyle w:val="ListParagraph"/>
              <w:ind w:left="0"/>
              <w:rPr>
                <w:b/>
                <w:bCs/>
              </w:rPr>
            </w:pPr>
            <w:r>
              <w:rPr>
                <w:b/>
                <w:bCs/>
              </w:rPr>
              <w:t>Mean Square</w:t>
            </w:r>
          </w:p>
        </w:tc>
        <w:tc>
          <w:tcPr>
            <w:tcW w:w="1156" w:type="dxa"/>
          </w:tcPr>
          <w:p w14:paraId="765824DD" w14:textId="77777777" w:rsidR="005E5852" w:rsidRPr="00291068" w:rsidRDefault="005E5852" w:rsidP="00363333">
            <w:pPr>
              <w:pStyle w:val="ListParagraph"/>
              <w:ind w:left="0"/>
              <w:rPr>
                <w:b/>
                <w:bCs/>
              </w:rPr>
            </w:pPr>
            <w:r>
              <w:rPr>
                <w:b/>
                <w:bCs/>
              </w:rPr>
              <w:t>F</w:t>
            </w:r>
          </w:p>
        </w:tc>
        <w:tc>
          <w:tcPr>
            <w:tcW w:w="1071" w:type="dxa"/>
          </w:tcPr>
          <w:p w14:paraId="2E8B1C4F" w14:textId="77777777" w:rsidR="005E5852" w:rsidRPr="00291068" w:rsidRDefault="005E5852" w:rsidP="00363333">
            <w:pPr>
              <w:pStyle w:val="ListParagraph"/>
              <w:ind w:left="0"/>
              <w:rPr>
                <w:b/>
                <w:bCs/>
              </w:rPr>
            </w:pPr>
            <w:r>
              <w:rPr>
                <w:b/>
                <w:bCs/>
              </w:rPr>
              <w:t>P-value</w:t>
            </w:r>
          </w:p>
        </w:tc>
      </w:tr>
      <w:tr w:rsidR="005E5852" w14:paraId="4426E28E" w14:textId="77777777" w:rsidTr="00363333">
        <w:tc>
          <w:tcPr>
            <w:tcW w:w="1858" w:type="dxa"/>
          </w:tcPr>
          <w:p w14:paraId="0E67ACCA" w14:textId="6234D942" w:rsidR="005E5852" w:rsidRDefault="0018403A" w:rsidP="00363333">
            <w:pPr>
              <w:pStyle w:val="ListParagraph"/>
              <w:ind w:left="0"/>
              <w:rPr>
                <w:b/>
                <w:bCs/>
              </w:rPr>
            </w:pPr>
            <w:r>
              <w:rPr>
                <w:b/>
                <w:bCs/>
              </w:rPr>
              <w:t>Model</w:t>
            </w:r>
          </w:p>
        </w:tc>
        <w:tc>
          <w:tcPr>
            <w:tcW w:w="792" w:type="dxa"/>
          </w:tcPr>
          <w:p w14:paraId="3A5C89D7" w14:textId="015E9DFD" w:rsidR="005E5852" w:rsidRDefault="005E5852" w:rsidP="00363333">
            <w:pPr>
              <w:pStyle w:val="ListParagraph"/>
              <w:ind w:left="0"/>
            </w:pPr>
          </w:p>
        </w:tc>
        <w:tc>
          <w:tcPr>
            <w:tcW w:w="1966" w:type="dxa"/>
          </w:tcPr>
          <w:p w14:paraId="0B20C963" w14:textId="5021A30A" w:rsidR="005E5852" w:rsidRDefault="00AD7B27" w:rsidP="00AD7B27">
            <w:r w:rsidRPr="00AD7B27">
              <w:t>668.51</w:t>
            </w:r>
          </w:p>
        </w:tc>
        <w:tc>
          <w:tcPr>
            <w:tcW w:w="1787" w:type="dxa"/>
          </w:tcPr>
          <w:p w14:paraId="03DA8AFF" w14:textId="77777777" w:rsidR="005E5852" w:rsidRDefault="005E5852" w:rsidP="00363333">
            <w:pPr>
              <w:pStyle w:val="ListParagraph"/>
              <w:ind w:left="0"/>
            </w:pPr>
          </w:p>
        </w:tc>
        <w:tc>
          <w:tcPr>
            <w:tcW w:w="1156" w:type="dxa"/>
          </w:tcPr>
          <w:p w14:paraId="72131CAB" w14:textId="77777777" w:rsidR="005E5852" w:rsidRDefault="005E5852" w:rsidP="00363333">
            <w:pPr>
              <w:pStyle w:val="ListParagraph"/>
              <w:ind w:left="0"/>
            </w:pPr>
          </w:p>
        </w:tc>
        <w:tc>
          <w:tcPr>
            <w:tcW w:w="1071" w:type="dxa"/>
          </w:tcPr>
          <w:p w14:paraId="623FC9A0" w14:textId="77777777" w:rsidR="005E5852" w:rsidRDefault="005E5852" w:rsidP="00363333">
            <w:pPr>
              <w:pStyle w:val="ListParagraph"/>
              <w:ind w:left="0"/>
            </w:pPr>
          </w:p>
        </w:tc>
      </w:tr>
      <w:tr w:rsidR="005E5852" w14:paraId="5EABA9B2" w14:textId="77777777" w:rsidTr="00363333">
        <w:trPr>
          <w:gridAfter w:val="2"/>
          <w:wAfter w:w="2227" w:type="dxa"/>
          <w:trHeight w:val="278"/>
        </w:trPr>
        <w:tc>
          <w:tcPr>
            <w:tcW w:w="1858" w:type="dxa"/>
          </w:tcPr>
          <w:p w14:paraId="22CE3CDA" w14:textId="77777777" w:rsidR="005E5852" w:rsidRPr="00291068" w:rsidRDefault="005E5852" w:rsidP="00363333">
            <w:pPr>
              <w:pStyle w:val="ListParagraph"/>
              <w:ind w:left="0"/>
              <w:rPr>
                <w:b/>
                <w:bCs/>
              </w:rPr>
            </w:pPr>
            <w:r>
              <w:rPr>
                <w:b/>
                <w:bCs/>
              </w:rPr>
              <w:t>Residual</w:t>
            </w:r>
          </w:p>
        </w:tc>
        <w:tc>
          <w:tcPr>
            <w:tcW w:w="792" w:type="dxa"/>
          </w:tcPr>
          <w:p w14:paraId="5D0133D0" w14:textId="2F523F99" w:rsidR="005E5852" w:rsidRDefault="005E5852" w:rsidP="00363333">
            <w:pPr>
              <w:pStyle w:val="ListParagraph"/>
              <w:ind w:left="0"/>
            </w:pPr>
          </w:p>
        </w:tc>
        <w:tc>
          <w:tcPr>
            <w:tcW w:w="1966" w:type="dxa"/>
          </w:tcPr>
          <w:p w14:paraId="122D8A62" w14:textId="04ED4516" w:rsidR="005E5852" w:rsidRDefault="00AD7B27" w:rsidP="00363333">
            <w:pPr>
              <w:pStyle w:val="ListParagraph"/>
              <w:ind w:left="0"/>
            </w:pPr>
            <w:r>
              <w:t>2270.72</w:t>
            </w:r>
          </w:p>
        </w:tc>
        <w:tc>
          <w:tcPr>
            <w:tcW w:w="1787" w:type="dxa"/>
          </w:tcPr>
          <w:p w14:paraId="78228094" w14:textId="77777777" w:rsidR="005E5852" w:rsidRDefault="005E5852" w:rsidP="00363333">
            <w:pPr>
              <w:pStyle w:val="ListParagraph"/>
              <w:ind w:left="0"/>
            </w:pPr>
          </w:p>
        </w:tc>
      </w:tr>
      <w:tr w:rsidR="005E5852" w14:paraId="054A8A49" w14:textId="77777777" w:rsidTr="00363333">
        <w:trPr>
          <w:gridAfter w:val="3"/>
          <w:wAfter w:w="4014" w:type="dxa"/>
          <w:trHeight w:val="95"/>
        </w:trPr>
        <w:tc>
          <w:tcPr>
            <w:tcW w:w="1858" w:type="dxa"/>
          </w:tcPr>
          <w:p w14:paraId="7A99FC49" w14:textId="77777777" w:rsidR="005E5852" w:rsidRPr="00291068" w:rsidRDefault="005E5852" w:rsidP="00363333">
            <w:pPr>
              <w:pStyle w:val="ListParagraph"/>
              <w:ind w:left="0"/>
              <w:rPr>
                <w:b/>
                <w:bCs/>
              </w:rPr>
            </w:pPr>
            <w:r>
              <w:rPr>
                <w:b/>
                <w:bCs/>
              </w:rPr>
              <w:t>Total</w:t>
            </w:r>
          </w:p>
        </w:tc>
        <w:tc>
          <w:tcPr>
            <w:tcW w:w="792" w:type="dxa"/>
          </w:tcPr>
          <w:p w14:paraId="00706892" w14:textId="6D9560C9" w:rsidR="005E5852" w:rsidRDefault="005E5852" w:rsidP="00363333">
            <w:pPr>
              <w:pStyle w:val="ListParagraph"/>
              <w:ind w:left="0"/>
            </w:pPr>
          </w:p>
        </w:tc>
        <w:tc>
          <w:tcPr>
            <w:tcW w:w="1966" w:type="dxa"/>
          </w:tcPr>
          <w:p w14:paraId="736859D1" w14:textId="25DF9860" w:rsidR="005E5852" w:rsidRDefault="005E5852" w:rsidP="00363333">
            <w:pPr>
              <w:pStyle w:val="ListParagraph"/>
              <w:ind w:left="0"/>
            </w:pPr>
          </w:p>
        </w:tc>
      </w:tr>
    </w:tbl>
    <w:p w14:paraId="17A7CBFE" w14:textId="77777777" w:rsidR="005E5852" w:rsidRDefault="005E5852" w:rsidP="005E5852">
      <w:pPr>
        <w:pStyle w:val="ListParagraph"/>
      </w:pPr>
    </w:p>
    <w:p w14:paraId="1B498EF7" w14:textId="77777777" w:rsidR="005E5852" w:rsidRDefault="005E5852" w:rsidP="005E5852"/>
    <w:p w14:paraId="6FFE5C57" w14:textId="77777777" w:rsidR="005E5852" w:rsidRDefault="005E5852" w:rsidP="005E5852"/>
    <w:p w14:paraId="0C2961CE" w14:textId="77777777" w:rsidR="005E5852" w:rsidRDefault="005E5852" w:rsidP="005E5852">
      <w:pPr>
        <w:pStyle w:val="ListParagraph"/>
      </w:pPr>
    </w:p>
    <w:p w14:paraId="513B68CD" w14:textId="77777777" w:rsidR="00381C9A" w:rsidRDefault="00381C9A" w:rsidP="005E5852">
      <w:pPr>
        <w:pStyle w:val="ListParagraph"/>
      </w:pPr>
    </w:p>
    <w:p w14:paraId="2F4A269D" w14:textId="77777777" w:rsidR="00381C9A" w:rsidRDefault="00381C9A" w:rsidP="005E5852">
      <w:pPr>
        <w:pStyle w:val="ListParagraph"/>
      </w:pPr>
    </w:p>
    <w:p w14:paraId="12D4C820" w14:textId="77777777" w:rsidR="00381C9A" w:rsidRDefault="00381C9A" w:rsidP="005E5852">
      <w:pPr>
        <w:pStyle w:val="ListParagraph"/>
      </w:pPr>
    </w:p>
    <w:p w14:paraId="22831C2C" w14:textId="77777777" w:rsidR="00381C9A" w:rsidRDefault="00381C9A" w:rsidP="005E5852">
      <w:pPr>
        <w:pStyle w:val="ListParagraph"/>
      </w:pPr>
    </w:p>
    <w:p w14:paraId="14FB7B01" w14:textId="77777777" w:rsidR="00381C9A" w:rsidRDefault="00381C9A" w:rsidP="005E5852">
      <w:pPr>
        <w:pStyle w:val="ListParagraph"/>
      </w:pPr>
    </w:p>
    <w:p w14:paraId="71E6F78D" w14:textId="77777777" w:rsidR="00471EBB" w:rsidRDefault="00471EBB" w:rsidP="005E5852">
      <w:pPr>
        <w:pStyle w:val="ListParagraph"/>
      </w:pPr>
    </w:p>
    <w:p w14:paraId="42F3D528" w14:textId="77777777" w:rsidR="00471EBB" w:rsidRDefault="00471EBB" w:rsidP="005E5852">
      <w:pPr>
        <w:pStyle w:val="ListParagraph"/>
      </w:pPr>
    </w:p>
    <w:p w14:paraId="2A99DA67" w14:textId="77777777" w:rsidR="005E5852" w:rsidRDefault="005E5852" w:rsidP="005E5852">
      <w:pPr>
        <w:pStyle w:val="ListParagraph"/>
      </w:pPr>
    </w:p>
    <w:p w14:paraId="6B5C6E97" w14:textId="6E93B79C" w:rsidR="005E5852" w:rsidRDefault="005E5852" w:rsidP="005E5852">
      <w:pPr>
        <w:pStyle w:val="ListParagraph"/>
        <w:numPr>
          <w:ilvl w:val="0"/>
          <w:numId w:val="1"/>
        </w:numPr>
      </w:pPr>
      <w:r>
        <w:t xml:space="preserve"> The scatterplot </w:t>
      </w:r>
      <w:r w:rsidR="00471EBB">
        <w:t xml:space="preserve">below </w:t>
      </w:r>
      <w:r>
        <w:t xml:space="preserve">shows </w:t>
      </w:r>
      <w:r w:rsidRPr="00471EBB">
        <w:rPr>
          <w:i/>
          <w:iCs/>
        </w:rPr>
        <w:t>total_penalties</w:t>
      </w:r>
      <w:r>
        <w:t xml:space="preserve"> against </w:t>
      </w:r>
      <w:r w:rsidRPr="00471EBB">
        <w:rPr>
          <w:i/>
          <w:iCs/>
        </w:rPr>
        <w:t>total_offense</w:t>
      </w:r>
      <w:r>
        <w:t xml:space="preserve"> with a regression line. Based on this plot do you </w:t>
      </w:r>
      <w:r w:rsidR="00471EBB">
        <w:t xml:space="preserve">expect a strong </w:t>
      </w:r>
      <w:r>
        <w:t xml:space="preserve">correlation between </w:t>
      </w:r>
      <w:r w:rsidRPr="00471EBB">
        <w:rPr>
          <w:i/>
          <w:iCs/>
        </w:rPr>
        <w:t>total_penalties</w:t>
      </w:r>
      <w:r>
        <w:t xml:space="preserve"> and </w:t>
      </w:r>
      <w:r w:rsidRPr="00471EBB">
        <w:rPr>
          <w:i/>
          <w:iCs/>
        </w:rPr>
        <w:t>total_offense</w:t>
      </w:r>
      <w:r w:rsidR="00471EBB">
        <w:t>, will it be positive or negative?</w:t>
      </w:r>
    </w:p>
    <w:p w14:paraId="540B9A81" w14:textId="5643A8DA" w:rsidR="005E5852" w:rsidRDefault="00471EBB" w:rsidP="005E5852">
      <w:r>
        <w:rPr>
          <w:noProof/>
        </w:rPr>
        <w:drawing>
          <wp:anchor distT="0" distB="0" distL="114300" distR="114300" simplePos="0" relativeHeight="251660288" behindDoc="0" locked="0" layoutInCell="1" allowOverlap="1" wp14:anchorId="666BF7EB" wp14:editId="5CA8FCE0">
            <wp:simplePos x="0" y="0"/>
            <wp:positionH relativeFrom="column">
              <wp:posOffset>3009265</wp:posOffset>
            </wp:positionH>
            <wp:positionV relativeFrom="paragraph">
              <wp:posOffset>175260</wp:posOffset>
            </wp:positionV>
            <wp:extent cx="3599815" cy="2047875"/>
            <wp:effectExtent l="0" t="0" r="0" b="0"/>
            <wp:wrapThrough wrapText="bothSides">
              <wp:wrapPolygon edited="0">
                <wp:start x="0" y="0"/>
                <wp:lineTo x="0" y="21433"/>
                <wp:lineTo x="21490" y="21433"/>
                <wp:lineTo x="21490" y="0"/>
                <wp:lineTo x="0" y="0"/>
              </wp:wrapPolygon>
            </wp:wrapThrough>
            <wp:docPr id="747215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1523"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3599815" cy="2047875"/>
                    </a:xfrm>
                    <a:prstGeom prst="rect">
                      <a:avLst/>
                    </a:prstGeom>
                  </pic:spPr>
                </pic:pic>
              </a:graphicData>
            </a:graphic>
            <wp14:sizeRelH relativeFrom="page">
              <wp14:pctWidth>0</wp14:pctWidth>
            </wp14:sizeRelH>
            <wp14:sizeRelV relativeFrom="page">
              <wp14:pctHeight>0</wp14:pctHeight>
            </wp14:sizeRelV>
          </wp:anchor>
        </w:drawing>
      </w:r>
    </w:p>
    <w:p w14:paraId="5C33263F" w14:textId="77777777" w:rsidR="005E5852" w:rsidRDefault="005E5852" w:rsidP="005E5852">
      <w:pPr>
        <w:pStyle w:val="ListParagraph"/>
      </w:pPr>
    </w:p>
    <w:p w14:paraId="314F217E" w14:textId="77777777" w:rsidR="005E5852" w:rsidRDefault="005E5852" w:rsidP="005E5852">
      <w:pPr>
        <w:pStyle w:val="ListParagraph"/>
      </w:pPr>
    </w:p>
    <w:p w14:paraId="43C4BA1C" w14:textId="77777777" w:rsidR="005E5852" w:rsidRDefault="005E5852" w:rsidP="005E5852">
      <w:pPr>
        <w:pStyle w:val="ListParagraph"/>
      </w:pPr>
    </w:p>
    <w:p w14:paraId="6D24AE1E" w14:textId="77777777" w:rsidR="005E5852" w:rsidRDefault="005E5852" w:rsidP="005E5852">
      <w:pPr>
        <w:pStyle w:val="ListParagraph"/>
      </w:pPr>
    </w:p>
    <w:p w14:paraId="415B9A3E" w14:textId="77777777" w:rsidR="00381C9A" w:rsidRDefault="00381C9A" w:rsidP="005E5852">
      <w:pPr>
        <w:pStyle w:val="ListParagraph"/>
      </w:pPr>
    </w:p>
    <w:p w14:paraId="0FDFE4B5" w14:textId="77777777" w:rsidR="00381C9A" w:rsidRDefault="00381C9A" w:rsidP="005E5852">
      <w:pPr>
        <w:pStyle w:val="ListParagraph"/>
      </w:pPr>
    </w:p>
    <w:p w14:paraId="3F95D8C3" w14:textId="77777777" w:rsidR="00381C9A" w:rsidRDefault="00381C9A" w:rsidP="005E5852">
      <w:pPr>
        <w:pStyle w:val="ListParagraph"/>
      </w:pPr>
    </w:p>
    <w:p w14:paraId="3338AEF5" w14:textId="77777777" w:rsidR="005E5852" w:rsidRDefault="005E5852" w:rsidP="005E5852">
      <w:pPr>
        <w:pStyle w:val="ListParagraph"/>
      </w:pPr>
    </w:p>
    <w:p w14:paraId="209CC2CD" w14:textId="77777777" w:rsidR="005E5852" w:rsidRDefault="005E5852" w:rsidP="005E5852">
      <w:pPr>
        <w:pStyle w:val="ListParagraph"/>
      </w:pPr>
    </w:p>
    <w:p w14:paraId="38E9E520" w14:textId="77777777" w:rsidR="005E5852" w:rsidRDefault="005E5852" w:rsidP="005E5852">
      <w:pPr>
        <w:pStyle w:val="ListParagraph"/>
      </w:pPr>
    </w:p>
    <w:p w14:paraId="0007CE60" w14:textId="77777777" w:rsidR="005E5852" w:rsidRDefault="005E5852" w:rsidP="005E5852">
      <w:pPr>
        <w:pStyle w:val="ListParagraph"/>
      </w:pPr>
    </w:p>
    <w:p w14:paraId="4684F2DF" w14:textId="77777777" w:rsidR="005E5852" w:rsidRDefault="005E5852" w:rsidP="005E5852">
      <w:pPr>
        <w:pStyle w:val="ListParagraph"/>
      </w:pPr>
    </w:p>
    <w:p w14:paraId="75661F1D" w14:textId="77777777" w:rsidR="005E5852" w:rsidRDefault="005E5852" w:rsidP="005E5852">
      <w:pPr>
        <w:pStyle w:val="ListParagraph"/>
      </w:pPr>
    </w:p>
    <w:p w14:paraId="69C49BA9" w14:textId="77777777" w:rsidR="005E5852" w:rsidRDefault="005E5852" w:rsidP="005E5852">
      <w:pPr>
        <w:pStyle w:val="ListParagraph"/>
      </w:pPr>
    </w:p>
    <w:p w14:paraId="6D602078" w14:textId="77777777" w:rsidR="00471EBB" w:rsidRDefault="00471EBB" w:rsidP="005E5852">
      <w:pPr>
        <w:pStyle w:val="ListParagraph"/>
      </w:pPr>
    </w:p>
    <w:p w14:paraId="46F46F89" w14:textId="77777777" w:rsidR="00471EBB" w:rsidRDefault="00471EBB" w:rsidP="005E5852">
      <w:pPr>
        <w:pStyle w:val="ListParagraph"/>
      </w:pPr>
    </w:p>
    <w:p w14:paraId="3694939D" w14:textId="77777777" w:rsidR="005E5852" w:rsidRDefault="005E5852" w:rsidP="005E5852"/>
    <w:p w14:paraId="150BF47F" w14:textId="75B757C5" w:rsidR="00562135" w:rsidRDefault="002C5BCB" w:rsidP="005E5852">
      <w:pPr>
        <w:pStyle w:val="ListParagraph"/>
        <w:numPr>
          <w:ilvl w:val="0"/>
          <w:numId w:val="1"/>
        </w:numPr>
      </w:pPr>
      <w:r>
        <w:lastRenderedPageBreak/>
        <w:t xml:space="preserve">Using a correlation of </w:t>
      </w:r>
      <w:r w:rsidRPr="002C5BCB">
        <w:t>0.734</w:t>
      </w:r>
      <w:r>
        <w:t>, t</w:t>
      </w:r>
      <w:r w:rsidR="005E5852">
        <w:t xml:space="preserve">est the significance of the correlation between the </w:t>
      </w:r>
      <w:r w:rsidR="005E5852" w:rsidRPr="00311AE1">
        <w:rPr>
          <w:i/>
          <w:iCs/>
        </w:rPr>
        <w:t>total_offense</w:t>
      </w:r>
      <w:r w:rsidR="005E5852">
        <w:t xml:space="preserve"> and the </w:t>
      </w:r>
      <w:r w:rsidR="005E5852" w:rsidRPr="00311AE1">
        <w:rPr>
          <w:i/>
          <w:iCs/>
        </w:rPr>
        <w:t>total_penalties</w:t>
      </w:r>
      <w:r w:rsidR="005E5852">
        <w:t xml:space="preserve"> of a player. Provide an interpretation of the results. </w:t>
      </w:r>
      <w:r w:rsidR="00381C9A">
        <w:t>The dataset has 309 players.</w:t>
      </w:r>
    </w:p>
    <w:p w14:paraId="7AF072A7" w14:textId="77777777" w:rsidR="00381C9A" w:rsidRDefault="00381C9A" w:rsidP="00381C9A"/>
    <w:p w14:paraId="47BEFD40" w14:textId="47C61477" w:rsidR="005E5852" w:rsidRDefault="005E5852" w:rsidP="00562135">
      <w:pPr>
        <w:pStyle w:val="ListParagraph"/>
        <w:ind w:left="360"/>
      </w:pPr>
      <w:r w:rsidRPr="00562135">
        <w:rPr>
          <w:b/>
          <w:bCs/>
        </w:rPr>
        <w:t>H</w:t>
      </w:r>
      <w:r w:rsidRPr="00562135">
        <w:rPr>
          <w:b/>
          <w:bCs/>
          <w:vertAlign w:val="subscript"/>
        </w:rPr>
        <w:t>0</w:t>
      </w:r>
      <w:r w:rsidRPr="00562135">
        <w:rPr>
          <w:b/>
          <w:bCs/>
        </w:rPr>
        <w:t>:</w:t>
      </w:r>
      <w:r w:rsidRPr="00562135">
        <w:rPr>
          <w:b/>
          <w:bCs/>
        </w:rPr>
        <w:tab/>
      </w:r>
      <w:r w:rsidRPr="00562135">
        <w:rPr>
          <w:b/>
          <w:bCs/>
        </w:rPr>
        <w:tab/>
      </w:r>
      <w:r w:rsidRPr="00562135">
        <w:rPr>
          <w:b/>
          <w:bCs/>
        </w:rPr>
        <w:tab/>
        <w:t>H</w:t>
      </w:r>
      <w:r w:rsidRPr="00562135">
        <w:rPr>
          <w:b/>
          <w:bCs/>
          <w:vertAlign w:val="subscript"/>
        </w:rPr>
        <w:t>a</w:t>
      </w:r>
      <w:r w:rsidRPr="00562135">
        <w:rPr>
          <w:b/>
          <w:bCs/>
        </w:rPr>
        <w:t>:</w:t>
      </w:r>
    </w:p>
    <w:p w14:paraId="623079B4" w14:textId="77777777" w:rsidR="005E5852" w:rsidRDefault="005E5852" w:rsidP="005E5852"/>
    <w:p w14:paraId="1C8A1640" w14:textId="77777777" w:rsidR="00562135" w:rsidRDefault="00562135" w:rsidP="005E5852"/>
    <w:p w14:paraId="6D3965B1" w14:textId="77777777" w:rsidR="00562135" w:rsidRDefault="00562135" w:rsidP="00562135"/>
    <w:p w14:paraId="7B22B6FE" w14:textId="77777777" w:rsidR="00381C9A" w:rsidRDefault="00381C9A" w:rsidP="00562135"/>
    <w:p w14:paraId="284C1FD9" w14:textId="77777777" w:rsidR="00381C9A" w:rsidRDefault="00381C9A" w:rsidP="00562135"/>
    <w:p w14:paraId="6086D117" w14:textId="77777777" w:rsidR="002C5BCB" w:rsidRDefault="002C5BCB" w:rsidP="00562135"/>
    <w:p w14:paraId="67A834EB" w14:textId="77777777" w:rsidR="00471EBB" w:rsidRDefault="00471EBB" w:rsidP="00562135"/>
    <w:p w14:paraId="002914E2" w14:textId="77777777" w:rsidR="00471EBB" w:rsidRDefault="00471EBB" w:rsidP="00562135"/>
    <w:p w14:paraId="1F26A58B" w14:textId="77777777" w:rsidR="002C5BCB" w:rsidRDefault="002C5BCB" w:rsidP="00562135"/>
    <w:p w14:paraId="0CEC9275" w14:textId="22709341" w:rsidR="005E5852" w:rsidRDefault="005E5852" w:rsidP="002C5BCB">
      <w:pPr>
        <w:pStyle w:val="ListParagraph"/>
        <w:numPr>
          <w:ilvl w:val="0"/>
          <w:numId w:val="1"/>
        </w:numPr>
        <w:jc w:val="both"/>
      </w:pPr>
      <w:r>
        <w:t xml:space="preserve">Could it be concluded that having more penalties </w:t>
      </w:r>
      <w:r w:rsidR="00381C9A">
        <w:t>impacts the</w:t>
      </w:r>
      <w:r>
        <w:t xml:space="preserve"> success of a player in the form of HPI?</w:t>
      </w:r>
    </w:p>
    <w:p w14:paraId="4792D96C" w14:textId="77777777" w:rsidR="002B0AF7" w:rsidRDefault="002B0AF7"/>
    <w:sectPr w:rsidR="002B0AF7" w:rsidSect="005E585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C5C7D" w14:textId="77777777" w:rsidR="00862589" w:rsidRDefault="00862589" w:rsidP="005E5852">
      <w:r>
        <w:separator/>
      </w:r>
    </w:p>
  </w:endnote>
  <w:endnote w:type="continuationSeparator" w:id="0">
    <w:p w14:paraId="1BB6EC51" w14:textId="77777777" w:rsidR="00862589" w:rsidRDefault="00862589" w:rsidP="005E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788E6" w14:textId="77777777" w:rsidR="00862589" w:rsidRDefault="00862589" w:rsidP="005E5852">
      <w:r>
        <w:separator/>
      </w:r>
    </w:p>
  </w:footnote>
  <w:footnote w:type="continuationSeparator" w:id="0">
    <w:p w14:paraId="292DED3F" w14:textId="77777777" w:rsidR="00862589" w:rsidRDefault="00862589" w:rsidP="005E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6BF2" w14:textId="5138783E" w:rsidR="004449EC" w:rsidRPr="005E5852" w:rsidRDefault="00000000" w:rsidP="008F1290">
    <w:pPr>
      <w:pStyle w:val="Header"/>
      <w:jc w:val="center"/>
      <w:rPr>
        <w:lang w:val="de-DE"/>
      </w:rPr>
    </w:pPr>
    <w:r w:rsidRPr="005E5852">
      <w:rPr>
        <w:lang w:val="de-DE"/>
      </w:rPr>
      <w:t xml:space="preserve">Aggressive </w:t>
    </w:r>
    <w:proofErr w:type="spellStart"/>
    <w:r w:rsidRPr="005E5852">
      <w:rPr>
        <w:lang w:val="de-DE"/>
      </w:rPr>
      <w:t>Strategies</w:t>
    </w:r>
    <w:proofErr w:type="spellEnd"/>
    <w:r w:rsidRPr="005E5852">
      <w:rPr>
        <w:lang w:val="de-DE"/>
      </w:rPr>
      <w:t xml:space="preserve"> in Handball </w:t>
    </w:r>
    <w:r w:rsidR="005E5852" w:rsidRPr="005E5852">
      <w:rPr>
        <w:lang w:val="de-DE"/>
      </w:rPr>
      <w:t>NO</w:t>
    </w:r>
    <w:r w:rsidR="005E5852">
      <w:rPr>
        <w:lang w:val="de-DE"/>
      </w:rPr>
      <w:t xml:space="preserve"> TECH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231B3"/>
    <w:multiLevelType w:val="hybridMultilevel"/>
    <w:tmpl w:val="D02E2AE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25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52"/>
    <w:rsid w:val="000028C1"/>
    <w:rsid w:val="00057D39"/>
    <w:rsid w:val="000950C3"/>
    <w:rsid w:val="00095655"/>
    <w:rsid w:val="000A202B"/>
    <w:rsid w:val="000B32F3"/>
    <w:rsid w:val="000D119C"/>
    <w:rsid w:val="000E2464"/>
    <w:rsid w:val="001210C9"/>
    <w:rsid w:val="00176E4E"/>
    <w:rsid w:val="00180D1D"/>
    <w:rsid w:val="001837DB"/>
    <w:rsid w:val="0018403A"/>
    <w:rsid w:val="001B0DF1"/>
    <w:rsid w:val="001B4177"/>
    <w:rsid w:val="001C37E7"/>
    <w:rsid w:val="00206B17"/>
    <w:rsid w:val="002410E6"/>
    <w:rsid w:val="00283922"/>
    <w:rsid w:val="00287692"/>
    <w:rsid w:val="002A4133"/>
    <w:rsid w:val="002B0AF7"/>
    <w:rsid w:val="002B14C0"/>
    <w:rsid w:val="002C5BCB"/>
    <w:rsid w:val="002D1430"/>
    <w:rsid w:val="002D1873"/>
    <w:rsid w:val="002F2ACE"/>
    <w:rsid w:val="00301A19"/>
    <w:rsid w:val="00306515"/>
    <w:rsid w:val="00307391"/>
    <w:rsid w:val="00311AE1"/>
    <w:rsid w:val="00353F27"/>
    <w:rsid w:val="00354A46"/>
    <w:rsid w:val="0036263E"/>
    <w:rsid w:val="0036415A"/>
    <w:rsid w:val="00365005"/>
    <w:rsid w:val="00380785"/>
    <w:rsid w:val="00381C9A"/>
    <w:rsid w:val="0039764F"/>
    <w:rsid w:val="003B4B6B"/>
    <w:rsid w:val="003D38B7"/>
    <w:rsid w:val="003D4FB6"/>
    <w:rsid w:val="003D573A"/>
    <w:rsid w:val="003E61A2"/>
    <w:rsid w:val="003F4C50"/>
    <w:rsid w:val="0040222C"/>
    <w:rsid w:val="00416E56"/>
    <w:rsid w:val="00426379"/>
    <w:rsid w:val="00435B5C"/>
    <w:rsid w:val="00435DB5"/>
    <w:rsid w:val="004449EC"/>
    <w:rsid w:val="00471A31"/>
    <w:rsid w:val="00471EBB"/>
    <w:rsid w:val="00476F16"/>
    <w:rsid w:val="004A0B76"/>
    <w:rsid w:val="004D1A02"/>
    <w:rsid w:val="004D4875"/>
    <w:rsid w:val="004E3D8C"/>
    <w:rsid w:val="00512814"/>
    <w:rsid w:val="0053208D"/>
    <w:rsid w:val="00537CA5"/>
    <w:rsid w:val="0054104A"/>
    <w:rsid w:val="00541591"/>
    <w:rsid w:val="00562135"/>
    <w:rsid w:val="00583FD0"/>
    <w:rsid w:val="00590E9F"/>
    <w:rsid w:val="00595F1E"/>
    <w:rsid w:val="005A5FE7"/>
    <w:rsid w:val="005B583E"/>
    <w:rsid w:val="005C1853"/>
    <w:rsid w:val="005E5852"/>
    <w:rsid w:val="005F1B66"/>
    <w:rsid w:val="005F2ADA"/>
    <w:rsid w:val="006367BE"/>
    <w:rsid w:val="00642AA1"/>
    <w:rsid w:val="0064319B"/>
    <w:rsid w:val="00650F58"/>
    <w:rsid w:val="0065263A"/>
    <w:rsid w:val="006629E7"/>
    <w:rsid w:val="006A2AF7"/>
    <w:rsid w:val="006C1C47"/>
    <w:rsid w:val="006C2E55"/>
    <w:rsid w:val="00702854"/>
    <w:rsid w:val="00721209"/>
    <w:rsid w:val="007225D8"/>
    <w:rsid w:val="00726CEE"/>
    <w:rsid w:val="00731CB1"/>
    <w:rsid w:val="00734329"/>
    <w:rsid w:val="00746E5A"/>
    <w:rsid w:val="00752A74"/>
    <w:rsid w:val="00762B4B"/>
    <w:rsid w:val="00765DAE"/>
    <w:rsid w:val="00781F61"/>
    <w:rsid w:val="00782EA3"/>
    <w:rsid w:val="00800861"/>
    <w:rsid w:val="00801AD5"/>
    <w:rsid w:val="00835A07"/>
    <w:rsid w:val="00837E15"/>
    <w:rsid w:val="00843718"/>
    <w:rsid w:val="00862589"/>
    <w:rsid w:val="00873B60"/>
    <w:rsid w:val="00874CE3"/>
    <w:rsid w:val="00884F2A"/>
    <w:rsid w:val="00893A05"/>
    <w:rsid w:val="008A02F7"/>
    <w:rsid w:val="008A6B6A"/>
    <w:rsid w:val="00940F85"/>
    <w:rsid w:val="00954771"/>
    <w:rsid w:val="00957B02"/>
    <w:rsid w:val="00963215"/>
    <w:rsid w:val="00980E06"/>
    <w:rsid w:val="009C2F41"/>
    <w:rsid w:val="009D7FD2"/>
    <w:rsid w:val="009E063D"/>
    <w:rsid w:val="00A07BBD"/>
    <w:rsid w:val="00A21A32"/>
    <w:rsid w:val="00A239BF"/>
    <w:rsid w:val="00A243F1"/>
    <w:rsid w:val="00A67738"/>
    <w:rsid w:val="00A70633"/>
    <w:rsid w:val="00A72B70"/>
    <w:rsid w:val="00A80040"/>
    <w:rsid w:val="00A82E91"/>
    <w:rsid w:val="00A873AB"/>
    <w:rsid w:val="00A9588C"/>
    <w:rsid w:val="00AB139B"/>
    <w:rsid w:val="00AD7B27"/>
    <w:rsid w:val="00AF1A03"/>
    <w:rsid w:val="00B27669"/>
    <w:rsid w:val="00B73042"/>
    <w:rsid w:val="00B85A2F"/>
    <w:rsid w:val="00BC0A21"/>
    <w:rsid w:val="00BD1FA1"/>
    <w:rsid w:val="00BE5801"/>
    <w:rsid w:val="00C10181"/>
    <w:rsid w:val="00C17685"/>
    <w:rsid w:val="00C26564"/>
    <w:rsid w:val="00C36950"/>
    <w:rsid w:val="00C56AA9"/>
    <w:rsid w:val="00C72056"/>
    <w:rsid w:val="00C77279"/>
    <w:rsid w:val="00C82E40"/>
    <w:rsid w:val="00CC1278"/>
    <w:rsid w:val="00CF4B00"/>
    <w:rsid w:val="00D169C0"/>
    <w:rsid w:val="00D465E5"/>
    <w:rsid w:val="00D503D5"/>
    <w:rsid w:val="00D51827"/>
    <w:rsid w:val="00D65D83"/>
    <w:rsid w:val="00E01683"/>
    <w:rsid w:val="00E04335"/>
    <w:rsid w:val="00E14C78"/>
    <w:rsid w:val="00E269A1"/>
    <w:rsid w:val="00E326D8"/>
    <w:rsid w:val="00E53AF2"/>
    <w:rsid w:val="00E637FA"/>
    <w:rsid w:val="00E66621"/>
    <w:rsid w:val="00E676B7"/>
    <w:rsid w:val="00E74CED"/>
    <w:rsid w:val="00EC23E5"/>
    <w:rsid w:val="00EC6BD5"/>
    <w:rsid w:val="00ED028F"/>
    <w:rsid w:val="00F25C1D"/>
    <w:rsid w:val="00F363BE"/>
    <w:rsid w:val="00F53445"/>
    <w:rsid w:val="00F5591C"/>
    <w:rsid w:val="00F627AC"/>
    <w:rsid w:val="00F75D61"/>
    <w:rsid w:val="00F94E32"/>
    <w:rsid w:val="00FF6806"/>
    <w:rsid w:val="00FF6EA0"/>
    <w:rsid w:val="00FF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123FC"/>
  <w15:chartTrackingRefBased/>
  <w15:docId w15:val="{A0955152-E986-E84C-B283-53E73951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852"/>
    <w:pPr>
      <w:ind w:left="720"/>
      <w:contextualSpacing/>
    </w:pPr>
  </w:style>
  <w:style w:type="paragraph" w:styleId="Header">
    <w:name w:val="header"/>
    <w:basedOn w:val="Normal"/>
    <w:link w:val="HeaderChar"/>
    <w:uiPriority w:val="99"/>
    <w:unhideWhenUsed/>
    <w:rsid w:val="005E5852"/>
    <w:pPr>
      <w:tabs>
        <w:tab w:val="center" w:pos="4680"/>
        <w:tab w:val="right" w:pos="9360"/>
      </w:tabs>
    </w:pPr>
  </w:style>
  <w:style w:type="character" w:customStyle="1" w:styleId="HeaderChar">
    <w:name w:val="Header Char"/>
    <w:basedOn w:val="DefaultParagraphFont"/>
    <w:link w:val="Header"/>
    <w:uiPriority w:val="99"/>
    <w:rsid w:val="005E5852"/>
  </w:style>
  <w:style w:type="table" w:styleId="TableGrid">
    <w:name w:val="Table Grid"/>
    <w:basedOn w:val="TableNormal"/>
    <w:uiPriority w:val="39"/>
    <w:rsid w:val="005E5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E5852"/>
    <w:pPr>
      <w:tabs>
        <w:tab w:val="center" w:pos="4680"/>
        <w:tab w:val="right" w:pos="9360"/>
      </w:tabs>
    </w:pPr>
  </w:style>
  <w:style w:type="character" w:customStyle="1" w:styleId="FooterChar">
    <w:name w:val="Footer Char"/>
    <w:basedOn w:val="DefaultParagraphFont"/>
    <w:link w:val="Footer"/>
    <w:uiPriority w:val="99"/>
    <w:rsid w:val="005E5852"/>
  </w:style>
  <w:style w:type="character" w:styleId="Hyperlink">
    <w:name w:val="Hyperlink"/>
    <w:basedOn w:val="DefaultParagraphFont"/>
    <w:uiPriority w:val="99"/>
    <w:unhideWhenUsed/>
    <w:rsid w:val="00AB139B"/>
    <w:rPr>
      <w:color w:val="467886" w:themeColor="hyperlink"/>
      <w:u w:val="single"/>
    </w:rPr>
  </w:style>
  <w:style w:type="character" w:styleId="UnresolvedMention">
    <w:name w:val="Unresolved Mention"/>
    <w:basedOn w:val="DefaultParagraphFont"/>
    <w:uiPriority w:val="99"/>
    <w:semiHidden/>
    <w:unhideWhenUsed/>
    <w:rsid w:val="00AB139B"/>
    <w:rPr>
      <w:color w:val="605E5C"/>
      <w:shd w:val="clear" w:color="auto" w:fill="E1DFDD"/>
    </w:rPr>
  </w:style>
  <w:style w:type="character" w:styleId="PlaceholderText">
    <w:name w:val="Placeholder Text"/>
    <w:basedOn w:val="DefaultParagraphFont"/>
    <w:uiPriority w:val="99"/>
    <w:semiHidden/>
    <w:rsid w:val="000028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andball_bundesliga_23.csv"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liquimoly-hbl.de/en/s/handball-performance-index/2021-22/handball-performance-index--data-based--transparent--fair/"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liquimoly-hbl.de/en/s/handball-performance-index/2021-22/handball-performance-index--data-based--transparent--fai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.~WRD3714</Template>
  <TotalTime>56</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Smith</dc:creator>
  <cp:keywords/>
  <dc:description/>
  <cp:lastModifiedBy>Sheryl Smith</cp:lastModifiedBy>
  <cp:revision>25</cp:revision>
  <dcterms:created xsi:type="dcterms:W3CDTF">2024-06-12T13:11:00Z</dcterms:created>
  <dcterms:modified xsi:type="dcterms:W3CDTF">2024-07-22T18:55:00Z</dcterms:modified>
</cp:coreProperties>
</file>